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E975" w14:textId="77777777" w:rsidR="00E06CE2" w:rsidRPr="000A6645" w:rsidRDefault="00D10E03">
      <w:pPr>
        <w:ind w:left="-426" w:right="-567"/>
        <w:jc w:val="right"/>
        <w:rPr>
          <w:sz w:val="20"/>
          <w:szCs w:val="20"/>
        </w:rPr>
      </w:pPr>
      <w:r w:rsidRPr="000A6645">
        <w:rPr>
          <w:rFonts w:ascii="Arial" w:hAnsi="Arial" w:cs="Arial"/>
          <w:sz w:val="20"/>
          <w:szCs w:val="20"/>
        </w:rPr>
        <w:t>Załącznik nr 1 do Regul</w:t>
      </w:r>
      <w:r w:rsidR="00300B81" w:rsidRPr="000A6645">
        <w:rPr>
          <w:rFonts w:ascii="Arial" w:hAnsi="Arial" w:cs="Arial"/>
          <w:sz w:val="20"/>
          <w:szCs w:val="20"/>
        </w:rPr>
        <w:t>aminu</w:t>
      </w:r>
      <w:r w:rsidRPr="000A6645">
        <w:rPr>
          <w:rFonts w:ascii="Arial" w:hAnsi="Arial" w:cs="Arial"/>
          <w:sz w:val="20"/>
          <w:szCs w:val="20"/>
        </w:rPr>
        <w:br/>
        <w:t xml:space="preserve">I Wojewódzkiego Konkursu Przyrodniczego pn. </w:t>
      </w:r>
      <w:r w:rsidRPr="000A6645">
        <w:rPr>
          <w:rFonts w:ascii="Arial" w:hAnsi="Arial" w:cs="Arial"/>
          <w:b/>
          <w:bCs/>
          <w:sz w:val="20"/>
          <w:szCs w:val="20"/>
        </w:rPr>
        <w:t>„Zielone Skarby Okolicy”</w:t>
      </w:r>
    </w:p>
    <w:p w14:paraId="7F3C2FE0" w14:textId="77777777" w:rsidR="00F35757" w:rsidRPr="000A6645" w:rsidRDefault="00F35757">
      <w:pPr>
        <w:ind w:left="-426" w:right="-567"/>
        <w:rPr>
          <w:rFonts w:ascii="Arial" w:hAnsi="Arial" w:cs="Arial"/>
          <w:sz w:val="20"/>
          <w:szCs w:val="20"/>
        </w:rPr>
      </w:pPr>
    </w:p>
    <w:p w14:paraId="4305A6AD" w14:textId="77777777" w:rsidR="000A6645" w:rsidRDefault="000A6645">
      <w:pPr>
        <w:ind w:left="-426" w:right="-567"/>
        <w:rPr>
          <w:rFonts w:ascii="Arial" w:hAnsi="Arial" w:cs="Arial"/>
          <w:sz w:val="20"/>
          <w:szCs w:val="20"/>
        </w:rPr>
      </w:pPr>
    </w:p>
    <w:p w14:paraId="4AD80FE4" w14:textId="77777777" w:rsidR="000A6645" w:rsidRPr="000A6645" w:rsidRDefault="000A6645">
      <w:pPr>
        <w:ind w:left="-426" w:right="-567"/>
        <w:rPr>
          <w:rFonts w:ascii="Arial" w:hAnsi="Arial" w:cs="Arial"/>
          <w:sz w:val="20"/>
          <w:szCs w:val="20"/>
        </w:rPr>
      </w:pPr>
    </w:p>
    <w:p w14:paraId="5DE67DE2" w14:textId="77777777" w:rsidR="00E06CE2" w:rsidRDefault="00D10E03">
      <w:pPr>
        <w:ind w:left="-426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</w:t>
      </w:r>
    </w:p>
    <w:p w14:paraId="6E78420E" w14:textId="77777777" w:rsidR="00E06CE2" w:rsidRPr="000A6645" w:rsidRDefault="00D10E03">
      <w:pPr>
        <w:spacing w:line="600" w:lineRule="auto"/>
        <w:ind w:left="-426" w:right="-567"/>
        <w:rPr>
          <w:rFonts w:ascii="Arial" w:hAnsi="Arial" w:cs="Arial"/>
          <w:sz w:val="20"/>
          <w:szCs w:val="20"/>
        </w:rPr>
      </w:pPr>
      <w:r w:rsidRPr="000A6645">
        <w:rPr>
          <w:rFonts w:ascii="Arial" w:hAnsi="Arial" w:cs="Arial"/>
          <w:sz w:val="20"/>
          <w:szCs w:val="20"/>
        </w:rPr>
        <w:t>Pieczęć szkoły</w:t>
      </w:r>
    </w:p>
    <w:p w14:paraId="168B1610" w14:textId="77777777" w:rsidR="00E06CE2" w:rsidRDefault="00D10E03">
      <w:pPr>
        <w:ind w:left="-426" w:right="-567"/>
        <w:jc w:val="center"/>
      </w:pPr>
      <w:r>
        <w:rPr>
          <w:rFonts w:ascii="Arial" w:hAnsi="Arial" w:cs="Arial"/>
          <w:sz w:val="20"/>
          <w:szCs w:val="20"/>
        </w:rPr>
        <w:t>KARTA ZGŁOSZENIA DO I WOJEWÓDZKIEGO I WOJEWÓDZKIEGO KONKURSU PRZYRODNICZEGO</w:t>
      </w:r>
      <w:r>
        <w:rPr>
          <w:rFonts w:ascii="Arial" w:hAnsi="Arial" w:cs="Arial"/>
          <w:b/>
          <w:bCs/>
          <w:sz w:val="20"/>
          <w:szCs w:val="20"/>
        </w:rPr>
        <w:br/>
        <w:t>PN. „ZIELONE SKARBY OKOLICY”</w:t>
      </w:r>
    </w:p>
    <w:p w14:paraId="70DA2AC4" w14:textId="77777777" w:rsidR="00E06CE2" w:rsidRDefault="00D10E03">
      <w:pPr>
        <w:spacing w:line="480" w:lineRule="auto"/>
        <w:ind w:left="-426" w:right="-567"/>
        <w:jc w:val="center"/>
      </w:pPr>
      <w:r>
        <w:rPr>
          <w:rFonts w:ascii="Arial" w:hAnsi="Arial" w:cs="Arial"/>
          <w:sz w:val="20"/>
          <w:szCs w:val="20"/>
        </w:rPr>
        <w:t xml:space="preserve">OŚWIADCZENIE NALEŻY WYPEŁNIĆ CZYTELNIE, </w:t>
      </w:r>
      <w:r>
        <w:rPr>
          <w:rFonts w:ascii="Arial" w:hAnsi="Arial" w:cs="Arial"/>
          <w:b/>
          <w:bCs/>
          <w:sz w:val="20"/>
          <w:szCs w:val="20"/>
          <w:u w:val="single"/>
        </w:rPr>
        <w:t>DRUKOWANYMI LITERAMI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ODRĘCZNIE PODPISAĆ</w:t>
      </w:r>
    </w:p>
    <w:p w14:paraId="7CA7A1ED" w14:textId="77777777" w:rsidR="00E06CE2" w:rsidRDefault="00D10E03">
      <w:pPr>
        <w:pStyle w:val="Akapitzlist"/>
        <w:numPr>
          <w:ilvl w:val="0"/>
          <w:numId w:val="28"/>
        </w:numPr>
        <w:spacing w:line="408" w:lineRule="auto"/>
        <w:ind w:left="-425" w:right="-5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 szkoły: ………………………………................................................................................................................</w:t>
      </w:r>
    </w:p>
    <w:p w14:paraId="45FC03B3" w14:textId="77777777" w:rsidR="00E06CE2" w:rsidRDefault="00D10E03">
      <w:pPr>
        <w:spacing w:line="408" w:lineRule="auto"/>
        <w:ind w:left="-425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szkoły: …………………………………………….................................................................................................</w:t>
      </w:r>
    </w:p>
    <w:p w14:paraId="7026B494" w14:textId="77777777" w:rsidR="00E06CE2" w:rsidRDefault="00D10E03">
      <w:pPr>
        <w:spacing w:line="408" w:lineRule="auto"/>
        <w:ind w:left="-425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kontaktowy: ……………………………</w:t>
      </w:r>
      <w:bookmarkStart w:id="0" w:name="_Hlk219439768"/>
      <w:r>
        <w:rPr>
          <w:rFonts w:ascii="Arial" w:hAnsi="Arial" w:cs="Arial"/>
          <w:sz w:val="20"/>
          <w:szCs w:val="20"/>
        </w:rPr>
        <w:t>…..........................................................</w:t>
      </w:r>
      <w:bookmarkEnd w:id="0"/>
      <w:r>
        <w:rPr>
          <w:rFonts w:ascii="Arial" w:hAnsi="Arial" w:cs="Arial"/>
          <w:sz w:val="20"/>
          <w:szCs w:val="20"/>
        </w:rPr>
        <w:t>..............................................</w:t>
      </w:r>
    </w:p>
    <w:p w14:paraId="17EA87B5" w14:textId="77777777" w:rsidR="00E06CE2" w:rsidRDefault="00D10E03">
      <w:pPr>
        <w:spacing w:line="408" w:lineRule="auto"/>
        <w:ind w:left="-425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nauczyciela-koordynatora: ….............................................................................</w:t>
      </w:r>
      <w:r w:rsidR="007E6A7B">
        <w:rPr>
          <w:rFonts w:ascii="Arial" w:hAnsi="Arial" w:cs="Arial"/>
          <w:sz w:val="20"/>
          <w:szCs w:val="20"/>
        </w:rPr>
        <w:t>...............................</w:t>
      </w:r>
    </w:p>
    <w:p w14:paraId="1B64DAA3" w14:textId="77777777" w:rsidR="00E06CE2" w:rsidRDefault="00D10E03">
      <w:pPr>
        <w:spacing w:line="408" w:lineRule="auto"/>
        <w:ind w:left="-425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Bezpośredni kontakt telefoniczny i e-mailowy do nauczyciela koordynatora: ….................................................................................................................................................................................</w:t>
      </w:r>
    </w:p>
    <w:p w14:paraId="07245551" w14:textId="77777777" w:rsidR="00E06CE2" w:rsidRDefault="00D10E03">
      <w:pPr>
        <w:pStyle w:val="Akapitzlist"/>
        <w:numPr>
          <w:ilvl w:val="0"/>
          <w:numId w:val="28"/>
        </w:numPr>
        <w:spacing w:after="160" w:line="408" w:lineRule="auto"/>
        <w:ind w:left="-425" w:right="-5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ucznia: ...............................................................................................................................................</w:t>
      </w:r>
    </w:p>
    <w:p w14:paraId="17E9BD73" w14:textId="77777777" w:rsidR="00E06CE2" w:rsidRDefault="00D10E03">
      <w:pPr>
        <w:pStyle w:val="Akapitzlist"/>
        <w:spacing w:after="160" w:line="408" w:lineRule="auto"/>
        <w:ind w:left="-425" w:right="-5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 ......................................</w:t>
      </w:r>
    </w:p>
    <w:p w14:paraId="7D15A104" w14:textId="77777777" w:rsidR="00E06CE2" w:rsidRDefault="00D10E03">
      <w:pPr>
        <w:pStyle w:val="Akapitzlist"/>
        <w:spacing w:after="160" w:line="408" w:lineRule="auto"/>
        <w:ind w:left="-425" w:right="-5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Tytuł pracy (jeśli nadano tytuł):</w:t>
      </w:r>
    </w:p>
    <w:p w14:paraId="41CF1827" w14:textId="77777777" w:rsidR="00E06CE2" w:rsidRDefault="00D10E03">
      <w:pPr>
        <w:pStyle w:val="Akapitzlist"/>
        <w:spacing w:after="160" w:line="408" w:lineRule="auto"/>
        <w:ind w:left="-425" w:right="-5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……………………........................................................................................................................................................</w:t>
      </w:r>
    </w:p>
    <w:p w14:paraId="40DE7A31" w14:textId="77777777" w:rsidR="00E06CE2" w:rsidRDefault="00D10E03">
      <w:pPr>
        <w:pStyle w:val="Akapitzlist"/>
        <w:numPr>
          <w:ilvl w:val="0"/>
          <w:numId w:val="28"/>
        </w:numPr>
        <w:spacing w:after="160" w:line="408" w:lineRule="auto"/>
        <w:ind w:left="-425" w:right="-5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rodzica lub opiekuna prawnego ucznia uczestniczącego w Konkursie:</w:t>
      </w:r>
    </w:p>
    <w:p w14:paraId="32028477" w14:textId="77777777" w:rsidR="00E06CE2" w:rsidRDefault="00D10E03">
      <w:pPr>
        <w:pStyle w:val="Akapitzlist"/>
        <w:spacing w:after="160" w:line="408" w:lineRule="auto"/>
        <w:ind w:left="-425" w:right="-5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5A09AD4" w14:textId="77777777" w:rsidR="00E06CE2" w:rsidRDefault="00D10E03">
      <w:pPr>
        <w:ind w:left="-426" w:right="-567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Oświadczam, że zapoznałem się z Regulaminem Konkursu i akceptuję jego treść.</w:t>
      </w:r>
    </w:p>
    <w:p w14:paraId="1D608970" w14:textId="77777777" w:rsidR="00E06CE2" w:rsidRDefault="00E06CE2">
      <w:pPr>
        <w:ind w:left="-426" w:right="-567"/>
        <w:rPr>
          <w:rFonts w:ascii="Arial" w:hAnsi="Arial" w:cs="Arial"/>
          <w:i/>
          <w:iCs/>
          <w:sz w:val="18"/>
          <w:szCs w:val="18"/>
        </w:rPr>
      </w:pPr>
    </w:p>
    <w:p w14:paraId="1B856009" w14:textId="77777777" w:rsidR="00E06CE2" w:rsidRDefault="0047528C">
      <w:pPr>
        <w:ind w:left="-426" w:right="-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</w:t>
      </w:r>
      <w:r w:rsidR="00D10E03">
        <w:rPr>
          <w:rFonts w:ascii="Arial" w:hAnsi="Arial" w:cs="Arial"/>
          <w:sz w:val="18"/>
          <w:szCs w:val="18"/>
        </w:rPr>
        <w:t>.....................................................................................................</w:t>
      </w:r>
    </w:p>
    <w:p w14:paraId="66C204A5" w14:textId="77777777" w:rsidR="00E06CE2" w:rsidRDefault="00D03B7F">
      <w:pPr>
        <w:ind w:left="-426" w:right="-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data, miejsce, podpis u</w:t>
      </w:r>
      <w:r w:rsidR="00D10E03">
        <w:rPr>
          <w:rFonts w:ascii="Arial" w:hAnsi="Arial" w:cs="Arial"/>
          <w:sz w:val="18"/>
          <w:szCs w:val="18"/>
        </w:rPr>
        <w:t xml:space="preserve">czestnika pełnoletniego lub rodzica/ </w:t>
      </w:r>
      <w:r>
        <w:rPr>
          <w:rFonts w:ascii="Arial" w:hAnsi="Arial" w:cs="Arial"/>
          <w:sz w:val="18"/>
          <w:szCs w:val="18"/>
        </w:rPr>
        <w:t>opiekuna prawnego u</w:t>
      </w:r>
      <w:r w:rsidR="00D10E03">
        <w:rPr>
          <w:rFonts w:ascii="Arial" w:hAnsi="Arial" w:cs="Arial"/>
          <w:sz w:val="18"/>
          <w:szCs w:val="18"/>
        </w:rPr>
        <w:t>czestnika niepełnoletniego</w:t>
      </w:r>
    </w:p>
    <w:p w14:paraId="3C3923CE" w14:textId="77777777" w:rsidR="00E06CE2" w:rsidRDefault="00E06CE2">
      <w:pPr>
        <w:ind w:left="-426" w:right="-567"/>
        <w:rPr>
          <w:rFonts w:ascii="Arial" w:hAnsi="Arial" w:cs="Arial"/>
          <w:sz w:val="20"/>
          <w:szCs w:val="20"/>
        </w:rPr>
      </w:pPr>
    </w:p>
    <w:p w14:paraId="771F64F5" w14:textId="77777777" w:rsidR="00E06CE2" w:rsidRDefault="00D10E03">
      <w:pPr>
        <w:ind w:left="-426" w:right="-56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Wyrażam zgodę na udział mój/mojego dziecka/podopiecznego w I Wojewódzkim Konkursu Przyrodniczego pn. „Zielone Skarby Okolicy””, organizowanym przez Województwo Łódzkie.</w:t>
      </w:r>
    </w:p>
    <w:p w14:paraId="0A710404" w14:textId="77777777" w:rsidR="00E06CE2" w:rsidRDefault="00E06CE2">
      <w:pPr>
        <w:ind w:left="-426" w:right="-567"/>
        <w:jc w:val="right"/>
        <w:rPr>
          <w:rFonts w:ascii="Arial" w:hAnsi="Arial" w:cs="Arial"/>
          <w:sz w:val="18"/>
          <w:szCs w:val="18"/>
        </w:rPr>
      </w:pPr>
    </w:p>
    <w:p w14:paraId="2CB3CE6B" w14:textId="77777777" w:rsidR="00E06CE2" w:rsidRDefault="0047528C">
      <w:pPr>
        <w:ind w:left="-426" w:right="-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</w:t>
      </w:r>
      <w:r w:rsidR="00D10E03">
        <w:rPr>
          <w:rFonts w:ascii="Arial" w:hAnsi="Arial" w:cs="Arial"/>
          <w:sz w:val="18"/>
          <w:szCs w:val="18"/>
        </w:rPr>
        <w:t>…………………………………..……………...……………………………...…………………………...</w:t>
      </w:r>
    </w:p>
    <w:p w14:paraId="0902A4DC" w14:textId="77777777" w:rsidR="00E06CE2" w:rsidRDefault="00D10E03">
      <w:pPr>
        <w:ind w:left="-426" w:right="-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data, miejs</w:t>
      </w:r>
      <w:r w:rsidR="00D03B7F">
        <w:rPr>
          <w:rFonts w:ascii="Arial" w:hAnsi="Arial" w:cs="Arial"/>
          <w:sz w:val="18"/>
          <w:szCs w:val="18"/>
        </w:rPr>
        <w:t>ce, podpis u</w:t>
      </w:r>
      <w:r>
        <w:rPr>
          <w:rFonts w:ascii="Arial" w:hAnsi="Arial" w:cs="Arial"/>
          <w:sz w:val="18"/>
          <w:szCs w:val="18"/>
        </w:rPr>
        <w:t xml:space="preserve">czestnika pełnoletniego </w:t>
      </w:r>
      <w:r w:rsidR="00D03B7F">
        <w:rPr>
          <w:rFonts w:ascii="Arial" w:hAnsi="Arial" w:cs="Arial"/>
          <w:sz w:val="18"/>
          <w:szCs w:val="18"/>
        </w:rPr>
        <w:t>lub rodzica/ opiekuna prawnego u</w:t>
      </w:r>
      <w:r>
        <w:rPr>
          <w:rFonts w:ascii="Arial" w:hAnsi="Arial" w:cs="Arial"/>
          <w:sz w:val="18"/>
          <w:szCs w:val="18"/>
        </w:rPr>
        <w:t>czestnika niepełnoletniego</w:t>
      </w:r>
    </w:p>
    <w:p w14:paraId="457B320F" w14:textId="77777777" w:rsidR="00E06CE2" w:rsidRDefault="00E06CE2">
      <w:pPr>
        <w:ind w:left="-426" w:right="-567"/>
        <w:rPr>
          <w:rFonts w:ascii="Arial" w:hAnsi="Arial" w:cs="Arial"/>
          <w:sz w:val="22"/>
          <w:szCs w:val="22"/>
        </w:rPr>
      </w:pPr>
    </w:p>
    <w:p w14:paraId="223C54C0" w14:textId="77777777" w:rsidR="00E06CE2" w:rsidRDefault="00D10E03">
      <w:pPr>
        <w:ind w:left="-426" w:right="-56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Wyrażam zgodę na publikację i przetwarzanie na stronie www.lodzkie.pl oraz wykorzystanie w publikacjach edukacyjnych Organizatora Konkursu Pracy konkursowej mojej/mojego dziecka/podopiecznego, przygotowanej w ramach I Wojewódzkiego Konkursu Przyrodniczego pn. „Zielone Skarby Okolicy”, z podaniem imienia i nazwiska oraz klasy i nazwy szkoły.</w:t>
      </w:r>
    </w:p>
    <w:p w14:paraId="7F8C016B" w14:textId="77777777" w:rsidR="00E06CE2" w:rsidRDefault="00E06CE2">
      <w:pPr>
        <w:ind w:left="-426" w:right="-567"/>
        <w:jc w:val="both"/>
        <w:rPr>
          <w:rFonts w:ascii="Arial" w:hAnsi="Arial" w:cs="Arial"/>
          <w:i/>
          <w:iCs/>
          <w:sz w:val="18"/>
          <w:szCs w:val="18"/>
        </w:rPr>
      </w:pPr>
    </w:p>
    <w:p w14:paraId="391F6480" w14:textId="77777777" w:rsidR="00E06CE2" w:rsidRDefault="0047528C">
      <w:pPr>
        <w:ind w:left="-426" w:right="-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</w:t>
      </w:r>
      <w:r w:rsidR="00D10E03">
        <w:rPr>
          <w:rFonts w:ascii="Arial" w:hAnsi="Arial" w:cs="Arial"/>
          <w:sz w:val="18"/>
          <w:szCs w:val="18"/>
        </w:rPr>
        <w:t>…………………………………..……………...……………………………...………………………………………………</w:t>
      </w:r>
    </w:p>
    <w:p w14:paraId="045F5B72" w14:textId="77777777" w:rsidR="00E06CE2" w:rsidRDefault="00D10E03">
      <w:pPr>
        <w:ind w:left="-426" w:right="-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data, miejsce, p</w:t>
      </w:r>
      <w:r w:rsidR="00D03B7F">
        <w:rPr>
          <w:rFonts w:ascii="Arial" w:hAnsi="Arial" w:cs="Arial"/>
          <w:sz w:val="18"/>
          <w:szCs w:val="18"/>
        </w:rPr>
        <w:t>odpis u</w:t>
      </w:r>
      <w:r>
        <w:rPr>
          <w:rFonts w:ascii="Arial" w:hAnsi="Arial" w:cs="Arial"/>
          <w:sz w:val="18"/>
          <w:szCs w:val="18"/>
        </w:rPr>
        <w:t xml:space="preserve">czestnika pełnoletniego </w:t>
      </w:r>
      <w:r w:rsidR="00D03B7F">
        <w:rPr>
          <w:rFonts w:ascii="Arial" w:hAnsi="Arial" w:cs="Arial"/>
          <w:sz w:val="18"/>
          <w:szCs w:val="18"/>
        </w:rPr>
        <w:t>lub rodzica/ opiekuna prawnego u</w:t>
      </w:r>
      <w:r>
        <w:rPr>
          <w:rFonts w:ascii="Arial" w:hAnsi="Arial" w:cs="Arial"/>
          <w:sz w:val="18"/>
          <w:szCs w:val="18"/>
        </w:rPr>
        <w:t>czestnika niepełnoletniego</w:t>
      </w:r>
    </w:p>
    <w:p w14:paraId="5943C8D4" w14:textId="77777777" w:rsidR="00E06CE2" w:rsidRPr="00ED63AE" w:rsidRDefault="00E06CE2" w:rsidP="00ED63AE">
      <w:pPr>
        <w:ind w:right="-567"/>
        <w:rPr>
          <w:rFonts w:ascii="Arial" w:hAnsi="Arial" w:cs="Arial"/>
          <w:sz w:val="20"/>
          <w:szCs w:val="20"/>
        </w:rPr>
      </w:pPr>
    </w:p>
    <w:p w14:paraId="187C517F" w14:textId="77777777" w:rsidR="00E06CE2" w:rsidRPr="00ED63AE" w:rsidRDefault="00D10E03">
      <w:pPr>
        <w:ind w:left="-426" w:right="-567"/>
        <w:rPr>
          <w:rFonts w:ascii="Arial" w:hAnsi="Arial" w:cs="Arial"/>
          <w:sz w:val="18"/>
          <w:szCs w:val="18"/>
        </w:rPr>
      </w:pPr>
      <w:r w:rsidRPr="00ED63AE">
        <w:rPr>
          <w:rFonts w:ascii="Arial" w:hAnsi="Arial" w:cs="Arial"/>
          <w:i/>
          <w:iCs/>
          <w:sz w:val="18"/>
          <w:szCs w:val="18"/>
        </w:rPr>
        <w:t>Na podstawie art. 6 ust. 1 lit. a) RODO wyrażam zgodę na przetwarzanie danych</w:t>
      </w:r>
      <w:r w:rsidR="00300B81">
        <w:rPr>
          <w:rFonts w:ascii="Arial" w:hAnsi="Arial" w:cs="Arial"/>
          <w:i/>
          <w:iCs/>
          <w:sz w:val="18"/>
          <w:szCs w:val="18"/>
        </w:rPr>
        <w:t xml:space="preserve"> osobowych moich/mojego dziecka</w:t>
      </w:r>
      <w:r w:rsidR="00954B15">
        <w:rPr>
          <w:rFonts w:ascii="Arial" w:hAnsi="Arial" w:cs="Arial"/>
          <w:i/>
          <w:iCs/>
          <w:sz w:val="18"/>
          <w:szCs w:val="18"/>
        </w:rPr>
        <w:br/>
      </w:r>
      <w:r w:rsidRPr="00ED63AE">
        <w:rPr>
          <w:rFonts w:ascii="Arial" w:hAnsi="Arial" w:cs="Arial"/>
          <w:i/>
          <w:iCs/>
          <w:sz w:val="18"/>
          <w:szCs w:val="18"/>
        </w:rPr>
        <w:t xml:space="preserve">w zakresie: imienia, nazwiska i wizerunku, w tym jego publikację i przechowywanie na stronie www.lodzkie.pl. Wyrażoną zgodę mogę wycofać w każdym czasie, jednak jej wycofanie nie wpłynie na zgodność z prawem przetwarzania przed jej cofnięciem. Brak zgody uniemożliwi publikację moich danych, w tym wizerunku na stronie </w:t>
      </w:r>
      <w:hyperlink r:id="rId7" w:history="1">
        <w:r w:rsidRPr="00ED63AE">
          <w:rPr>
            <w:rStyle w:val="Hipercze"/>
            <w:rFonts w:ascii="Arial" w:hAnsi="Arial" w:cs="Arial"/>
            <w:i/>
            <w:iCs/>
            <w:color w:val="auto"/>
            <w:sz w:val="18"/>
            <w:szCs w:val="18"/>
            <w:u w:val="none"/>
          </w:rPr>
          <w:t>www.lodzkie.pl</w:t>
        </w:r>
      </w:hyperlink>
    </w:p>
    <w:p w14:paraId="744F3EDD" w14:textId="77777777" w:rsidR="00E06CE2" w:rsidRDefault="00E06CE2">
      <w:pPr>
        <w:ind w:left="-426" w:right="-567"/>
        <w:rPr>
          <w:rFonts w:ascii="Arial" w:hAnsi="Arial" w:cs="Arial"/>
          <w:i/>
          <w:iCs/>
          <w:sz w:val="18"/>
          <w:szCs w:val="18"/>
        </w:rPr>
      </w:pPr>
    </w:p>
    <w:p w14:paraId="1F2B9A4D" w14:textId="77777777" w:rsidR="00E06CE2" w:rsidRDefault="0047528C">
      <w:pPr>
        <w:ind w:left="-426" w:right="-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</w:t>
      </w:r>
      <w:r w:rsidR="00D10E03">
        <w:rPr>
          <w:rFonts w:ascii="Arial" w:hAnsi="Arial" w:cs="Arial"/>
          <w:sz w:val="18"/>
          <w:szCs w:val="18"/>
        </w:rPr>
        <w:t>…………………………………..……………...……………………………...…………………………...</w:t>
      </w:r>
    </w:p>
    <w:p w14:paraId="66CB32BE" w14:textId="77777777" w:rsidR="00E06CE2" w:rsidRDefault="00D03B7F">
      <w:pPr>
        <w:ind w:left="-426" w:right="-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data, miejsce, podpis u</w:t>
      </w:r>
      <w:r w:rsidR="00D10E03">
        <w:rPr>
          <w:rFonts w:ascii="Arial" w:hAnsi="Arial" w:cs="Arial"/>
          <w:sz w:val="18"/>
          <w:szCs w:val="18"/>
        </w:rPr>
        <w:t xml:space="preserve">czestnika pełnoletniego </w:t>
      </w:r>
      <w:r>
        <w:rPr>
          <w:rFonts w:ascii="Arial" w:hAnsi="Arial" w:cs="Arial"/>
          <w:sz w:val="18"/>
          <w:szCs w:val="18"/>
        </w:rPr>
        <w:t>lub rodzica/ opiekuna prawnego u</w:t>
      </w:r>
      <w:r w:rsidR="00D10E03">
        <w:rPr>
          <w:rFonts w:ascii="Arial" w:hAnsi="Arial" w:cs="Arial"/>
          <w:sz w:val="18"/>
          <w:szCs w:val="18"/>
        </w:rPr>
        <w:t>czestnika niepełnoletniego</w:t>
      </w:r>
    </w:p>
    <w:p w14:paraId="1C669AC3" w14:textId="77777777" w:rsidR="00E06CE2" w:rsidRDefault="00E06CE2">
      <w:pPr>
        <w:ind w:left="-426" w:right="-567"/>
        <w:rPr>
          <w:rFonts w:ascii="Arial" w:hAnsi="Arial" w:cs="Arial"/>
        </w:rPr>
      </w:pPr>
    </w:p>
    <w:p w14:paraId="274BE85C" w14:textId="77777777" w:rsidR="00E06CE2" w:rsidRPr="00ED63AE" w:rsidRDefault="00D10E03" w:rsidP="00ED63AE">
      <w:pPr>
        <w:ind w:left="-426" w:right="-567"/>
        <w:rPr>
          <w:sz w:val="18"/>
          <w:szCs w:val="18"/>
        </w:rPr>
      </w:pPr>
      <w:r w:rsidRPr="00ED63AE">
        <w:rPr>
          <w:rFonts w:ascii="Arial" w:hAnsi="Arial" w:cs="Arial"/>
          <w:i/>
          <w:iCs/>
          <w:sz w:val="18"/>
          <w:szCs w:val="18"/>
        </w:rPr>
        <w:t xml:space="preserve">Na podstawie art. 81 ustawy z dnia 4 lutego 2004 r. o prawie autorskim i prawach pokrewnych zezwalam na rozpowszechnianie mojego/mojego dziecka wizerunku, w tym jego publikację i przechowywanie na stronie </w:t>
      </w:r>
      <w:hyperlink r:id="rId8" w:history="1">
        <w:r w:rsidRPr="00ED63AE">
          <w:rPr>
            <w:rStyle w:val="Hipercze"/>
            <w:rFonts w:ascii="Arial" w:hAnsi="Arial" w:cs="Arial"/>
            <w:i/>
            <w:iCs/>
            <w:color w:val="auto"/>
            <w:sz w:val="18"/>
            <w:szCs w:val="18"/>
            <w:u w:val="none"/>
          </w:rPr>
          <w:t>www.lodzkie.pl</w:t>
        </w:r>
      </w:hyperlink>
    </w:p>
    <w:p w14:paraId="261DC9C5" w14:textId="77777777" w:rsidR="00ED63AE" w:rsidRDefault="00ED63AE">
      <w:pPr>
        <w:ind w:left="-426" w:right="-567"/>
        <w:jc w:val="right"/>
        <w:rPr>
          <w:rFonts w:ascii="Arial" w:hAnsi="Arial" w:cs="Arial"/>
          <w:sz w:val="18"/>
          <w:szCs w:val="18"/>
        </w:rPr>
      </w:pPr>
    </w:p>
    <w:p w14:paraId="5FD254D2" w14:textId="77777777" w:rsidR="00E06CE2" w:rsidRDefault="00D10E03">
      <w:pPr>
        <w:ind w:left="-426" w:right="-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…………………………………..……………...……………………………...………………………………………………</w:t>
      </w:r>
    </w:p>
    <w:p w14:paraId="146AD7B2" w14:textId="0C9D4E9F" w:rsidR="00E06CE2" w:rsidRPr="005B4F43" w:rsidRDefault="00D03B7F" w:rsidP="005B4F43">
      <w:pPr>
        <w:ind w:left="-426" w:right="-567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data, miejsce, podpis u</w:t>
      </w:r>
      <w:r w:rsidR="00D10E03" w:rsidRPr="00ED63AE">
        <w:rPr>
          <w:rFonts w:ascii="Arial" w:hAnsi="Arial" w:cs="Arial"/>
          <w:sz w:val="18"/>
          <w:szCs w:val="18"/>
        </w:rPr>
        <w:t xml:space="preserve">czestnika pełnoletniego </w:t>
      </w:r>
      <w:r>
        <w:rPr>
          <w:rFonts w:ascii="Arial" w:hAnsi="Arial" w:cs="Arial"/>
          <w:sz w:val="18"/>
          <w:szCs w:val="18"/>
        </w:rPr>
        <w:t>lub rodzica/ opiekuna prawnego u</w:t>
      </w:r>
      <w:r w:rsidR="00D10E03" w:rsidRPr="00ED63AE">
        <w:rPr>
          <w:rFonts w:ascii="Arial" w:hAnsi="Arial" w:cs="Arial"/>
          <w:sz w:val="18"/>
          <w:szCs w:val="18"/>
        </w:rPr>
        <w:t>czestnika niepełnoletniego</w:t>
      </w:r>
    </w:p>
    <w:sectPr w:rsidR="00E06CE2" w:rsidRPr="005B4F43" w:rsidSect="00384EF9">
      <w:pgSz w:w="11906" w:h="16838"/>
      <w:pgMar w:top="567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84E6" w14:textId="77777777" w:rsidR="001B6886" w:rsidRDefault="001B6886">
      <w:r>
        <w:separator/>
      </w:r>
    </w:p>
  </w:endnote>
  <w:endnote w:type="continuationSeparator" w:id="0">
    <w:p w14:paraId="2D89D7AC" w14:textId="77777777" w:rsidR="001B6886" w:rsidRDefault="001B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306A" w14:textId="77777777" w:rsidR="001B6886" w:rsidRDefault="001B6886">
      <w:r>
        <w:rPr>
          <w:color w:val="000000"/>
        </w:rPr>
        <w:separator/>
      </w:r>
    </w:p>
  </w:footnote>
  <w:footnote w:type="continuationSeparator" w:id="0">
    <w:p w14:paraId="36A474C3" w14:textId="77777777" w:rsidR="001B6886" w:rsidRDefault="001B6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C99"/>
    <w:multiLevelType w:val="multilevel"/>
    <w:tmpl w:val="1FE0227E"/>
    <w:lvl w:ilvl="0">
      <w:start w:val="1"/>
      <w:numFmt w:val="decimal"/>
      <w:lvlText w:val="%1)"/>
      <w:lvlJc w:val="left"/>
      <w:pPr>
        <w:ind w:left="136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083" w:hanging="360"/>
      </w:pPr>
    </w:lvl>
    <w:lvl w:ilvl="2">
      <w:start w:val="1"/>
      <w:numFmt w:val="lowerRoman"/>
      <w:lvlText w:val="%3."/>
      <w:lvlJc w:val="right"/>
      <w:pPr>
        <w:ind w:left="2803" w:hanging="180"/>
      </w:pPr>
    </w:lvl>
    <w:lvl w:ilvl="3">
      <w:start w:val="1"/>
      <w:numFmt w:val="decimal"/>
      <w:lvlText w:val="%4."/>
      <w:lvlJc w:val="left"/>
      <w:pPr>
        <w:ind w:left="3523" w:hanging="360"/>
      </w:pPr>
    </w:lvl>
    <w:lvl w:ilvl="4">
      <w:start w:val="1"/>
      <w:numFmt w:val="lowerLetter"/>
      <w:lvlText w:val="%5."/>
      <w:lvlJc w:val="left"/>
      <w:pPr>
        <w:ind w:left="4243" w:hanging="360"/>
      </w:pPr>
    </w:lvl>
    <w:lvl w:ilvl="5">
      <w:start w:val="1"/>
      <w:numFmt w:val="lowerRoman"/>
      <w:lvlText w:val="%6."/>
      <w:lvlJc w:val="right"/>
      <w:pPr>
        <w:ind w:left="4963" w:hanging="180"/>
      </w:pPr>
    </w:lvl>
    <w:lvl w:ilvl="6">
      <w:start w:val="1"/>
      <w:numFmt w:val="decimal"/>
      <w:lvlText w:val="%7."/>
      <w:lvlJc w:val="left"/>
      <w:pPr>
        <w:ind w:left="5683" w:hanging="360"/>
      </w:pPr>
    </w:lvl>
    <w:lvl w:ilvl="7">
      <w:start w:val="1"/>
      <w:numFmt w:val="lowerLetter"/>
      <w:lvlText w:val="%8."/>
      <w:lvlJc w:val="left"/>
      <w:pPr>
        <w:ind w:left="6403" w:hanging="360"/>
      </w:pPr>
    </w:lvl>
    <w:lvl w:ilvl="8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63B345E"/>
    <w:multiLevelType w:val="multilevel"/>
    <w:tmpl w:val="8D661D64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363" w:hanging="360"/>
      </w:pPr>
      <w:rPr>
        <w:rFonts w:ascii="Arial" w:hAnsi="Arial" w:cs="Arial"/>
        <w:sz w:val="20"/>
        <w:szCs w:val="20"/>
      </w:rPr>
    </w:lvl>
    <w:lvl w:ilvl="2">
      <w:start w:val="1"/>
      <w:numFmt w:val="lowerLetter"/>
      <w:lvlText w:val="%1.%2.%3)"/>
      <w:lvlJc w:val="left"/>
      <w:pPr>
        <w:ind w:left="2083" w:hanging="18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2" w15:restartNumberingAfterBreak="0">
    <w:nsid w:val="07347A8D"/>
    <w:multiLevelType w:val="multilevel"/>
    <w:tmpl w:val="AE300806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5923DB"/>
    <w:multiLevelType w:val="multilevel"/>
    <w:tmpl w:val="739A5942"/>
    <w:lvl w:ilvl="0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8B54732"/>
    <w:multiLevelType w:val="multilevel"/>
    <w:tmpl w:val="200CDD7C"/>
    <w:lvl w:ilvl="0">
      <w:start w:val="1"/>
      <w:numFmt w:val="decimal"/>
      <w:lvlText w:val="%1)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7206BF"/>
    <w:multiLevelType w:val="multilevel"/>
    <w:tmpl w:val="8BB6354C"/>
    <w:lvl w:ilvl="0">
      <w:start w:val="1"/>
      <w:numFmt w:val="decimal"/>
      <w:lvlText w:val="%1."/>
      <w:lvlJc w:val="left"/>
      <w:pPr>
        <w:ind w:left="993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3" w:hanging="360"/>
      </w:pPr>
    </w:lvl>
    <w:lvl w:ilvl="2">
      <w:start w:val="1"/>
      <w:numFmt w:val="lowerRoman"/>
      <w:lvlText w:val="%1.%2.%3."/>
      <w:lvlJc w:val="right"/>
      <w:pPr>
        <w:ind w:left="2433" w:hanging="180"/>
      </w:pPr>
    </w:lvl>
    <w:lvl w:ilvl="3">
      <w:start w:val="1"/>
      <w:numFmt w:val="decimal"/>
      <w:lvlText w:val="%1.%2.%3.%4."/>
      <w:lvlJc w:val="left"/>
      <w:pPr>
        <w:ind w:left="3153" w:hanging="360"/>
      </w:pPr>
    </w:lvl>
    <w:lvl w:ilvl="4">
      <w:start w:val="1"/>
      <w:numFmt w:val="lowerLetter"/>
      <w:lvlText w:val="%1.%2.%3.%4.%5."/>
      <w:lvlJc w:val="left"/>
      <w:pPr>
        <w:ind w:left="3873" w:hanging="360"/>
      </w:pPr>
    </w:lvl>
    <w:lvl w:ilvl="5">
      <w:start w:val="1"/>
      <w:numFmt w:val="lowerRoman"/>
      <w:lvlText w:val="%1.%2.%3.%4.%5.%6."/>
      <w:lvlJc w:val="right"/>
      <w:pPr>
        <w:ind w:left="4593" w:hanging="180"/>
      </w:pPr>
    </w:lvl>
    <w:lvl w:ilvl="6">
      <w:start w:val="1"/>
      <w:numFmt w:val="decimal"/>
      <w:lvlText w:val="%1.%2.%3.%4.%5.%6.%7."/>
      <w:lvlJc w:val="left"/>
      <w:pPr>
        <w:ind w:left="5313" w:hanging="360"/>
      </w:pPr>
    </w:lvl>
    <w:lvl w:ilvl="7">
      <w:start w:val="1"/>
      <w:numFmt w:val="lowerLetter"/>
      <w:lvlText w:val="%1.%2.%3.%4.%5.%6.%7.%8."/>
      <w:lvlJc w:val="left"/>
      <w:pPr>
        <w:ind w:left="6033" w:hanging="360"/>
      </w:pPr>
    </w:lvl>
    <w:lvl w:ilvl="8">
      <w:start w:val="1"/>
      <w:numFmt w:val="lowerRoman"/>
      <w:lvlText w:val="%1.%2.%3.%4.%5.%6.%7.%8.%9."/>
      <w:lvlJc w:val="right"/>
      <w:pPr>
        <w:ind w:left="6753" w:hanging="180"/>
      </w:pPr>
    </w:lvl>
  </w:abstractNum>
  <w:abstractNum w:abstractNumId="6" w15:restartNumberingAfterBreak="0">
    <w:nsid w:val="23E5419B"/>
    <w:multiLevelType w:val="multilevel"/>
    <w:tmpl w:val="47366454"/>
    <w:lvl w:ilvl="0">
      <w:start w:val="1"/>
      <w:numFmt w:val="decimal"/>
      <w:lvlText w:val="%1)"/>
      <w:lvlJc w:val="left"/>
      <w:pPr>
        <w:ind w:left="1363" w:hanging="360"/>
      </w:pPr>
    </w:lvl>
    <w:lvl w:ilvl="1">
      <w:start w:val="1"/>
      <w:numFmt w:val="lowerLetter"/>
      <w:lvlText w:val="%2."/>
      <w:lvlJc w:val="left"/>
      <w:pPr>
        <w:ind w:left="2083" w:hanging="360"/>
      </w:pPr>
    </w:lvl>
    <w:lvl w:ilvl="2">
      <w:start w:val="1"/>
      <w:numFmt w:val="lowerRoman"/>
      <w:lvlText w:val="%3."/>
      <w:lvlJc w:val="right"/>
      <w:pPr>
        <w:ind w:left="2803" w:hanging="180"/>
      </w:pPr>
    </w:lvl>
    <w:lvl w:ilvl="3">
      <w:start w:val="1"/>
      <w:numFmt w:val="decimal"/>
      <w:lvlText w:val="%4."/>
      <w:lvlJc w:val="left"/>
      <w:pPr>
        <w:ind w:left="3523" w:hanging="360"/>
      </w:pPr>
    </w:lvl>
    <w:lvl w:ilvl="4">
      <w:start w:val="1"/>
      <w:numFmt w:val="lowerLetter"/>
      <w:lvlText w:val="%5."/>
      <w:lvlJc w:val="left"/>
      <w:pPr>
        <w:ind w:left="4243" w:hanging="360"/>
      </w:pPr>
    </w:lvl>
    <w:lvl w:ilvl="5">
      <w:start w:val="1"/>
      <w:numFmt w:val="lowerRoman"/>
      <w:lvlText w:val="%6."/>
      <w:lvlJc w:val="right"/>
      <w:pPr>
        <w:ind w:left="4963" w:hanging="180"/>
      </w:pPr>
    </w:lvl>
    <w:lvl w:ilvl="6">
      <w:start w:val="1"/>
      <w:numFmt w:val="decimal"/>
      <w:lvlText w:val="%7."/>
      <w:lvlJc w:val="left"/>
      <w:pPr>
        <w:ind w:left="5683" w:hanging="360"/>
      </w:pPr>
    </w:lvl>
    <w:lvl w:ilvl="7">
      <w:start w:val="1"/>
      <w:numFmt w:val="lowerLetter"/>
      <w:lvlText w:val="%8."/>
      <w:lvlJc w:val="left"/>
      <w:pPr>
        <w:ind w:left="6403" w:hanging="360"/>
      </w:pPr>
    </w:lvl>
    <w:lvl w:ilvl="8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27854A1C"/>
    <w:multiLevelType w:val="multilevel"/>
    <w:tmpl w:val="8BB66138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858F6"/>
    <w:multiLevelType w:val="multilevel"/>
    <w:tmpl w:val="2048AF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ED55A1C"/>
    <w:multiLevelType w:val="multilevel"/>
    <w:tmpl w:val="048253AA"/>
    <w:lvl w:ilvl="0">
      <w:start w:val="2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4AC483F"/>
    <w:multiLevelType w:val="multilevel"/>
    <w:tmpl w:val="BEC6412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87906AE"/>
    <w:multiLevelType w:val="multilevel"/>
    <w:tmpl w:val="F6C2FD82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ind w:left="1363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1.%2.%3."/>
      <w:lvlJc w:val="right"/>
      <w:pPr>
        <w:ind w:left="2083" w:hanging="18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12" w15:restartNumberingAfterBreak="0">
    <w:nsid w:val="52C33DEA"/>
    <w:multiLevelType w:val="multilevel"/>
    <w:tmpl w:val="FB0A67C0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1.%2.%3."/>
      <w:lvlJc w:val="right"/>
      <w:pPr>
        <w:ind w:left="2083" w:hanging="18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13" w15:restartNumberingAfterBreak="0">
    <w:nsid w:val="52DA4E40"/>
    <w:multiLevelType w:val="multilevel"/>
    <w:tmpl w:val="63B20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3111"/>
    <w:multiLevelType w:val="multilevel"/>
    <w:tmpl w:val="28281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E11B6"/>
    <w:multiLevelType w:val="multilevel"/>
    <w:tmpl w:val="58181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114AC"/>
    <w:multiLevelType w:val="multilevel"/>
    <w:tmpl w:val="78689B18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6B443E"/>
    <w:multiLevelType w:val="multilevel"/>
    <w:tmpl w:val="71486E0A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1.%2.%3."/>
      <w:lvlJc w:val="right"/>
      <w:pPr>
        <w:ind w:left="2083" w:hanging="18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18" w15:restartNumberingAfterBreak="0">
    <w:nsid w:val="690540E8"/>
    <w:multiLevelType w:val="multilevel"/>
    <w:tmpl w:val="8B6ACC7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031B8"/>
    <w:multiLevelType w:val="multilevel"/>
    <w:tmpl w:val="532AC400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363" w:hanging="360"/>
      </w:pPr>
    </w:lvl>
    <w:lvl w:ilvl="2">
      <w:start w:val="1"/>
      <w:numFmt w:val="lowerRoman"/>
      <w:lvlText w:val="%1.%2.%3."/>
      <w:lvlJc w:val="right"/>
      <w:pPr>
        <w:ind w:left="2083" w:hanging="18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20" w15:restartNumberingAfterBreak="0">
    <w:nsid w:val="6CF4236E"/>
    <w:multiLevelType w:val="multilevel"/>
    <w:tmpl w:val="DD9AE8B8"/>
    <w:lvl w:ilvl="0">
      <w:start w:val="1"/>
      <w:numFmt w:val="decimal"/>
      <w:lvlText w:val="%1."/>
      <w:lvlJc w:val="left"/>
      <w:pPr>
        <w:ind w:left="426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1.%2.%3."/>
      <w:lvlJc w:val="right"/>
      <w:pPr>
        <w:ind w:left="1866" w:hanging="180"/>
      </w:pPr>
    </w:lvl>
    <w:lvl w:ilvl="3">
      <w:start w:val="1"/>
      <w:numFmt w:val="decimal"/>
      <w:lvlText w:val="%1.%2.%3.%4."/>
      <w:lvlJc w:val="left"/>
      <w:pPr>
        <w:ind w:left="2586" w:hanging="360"/>
      </w:pPr>
    </w:lvl>
    <w:lvl w:ilvl="4">
      <w:start w:val="1"/>
      <w:numFmt w:val="lowerLetter"/>
      <w:lvlText w:val="%1.%2.%3.%4.%5."/>
      <w:lvlJc w:val="left"/>
      <w:pPr>
        <w:ind w:left="3306" w:hanging="360"/>
      </w:pPr>
    </w:lvl>
    <w:lvl w:ilvl="5">
      <w:start w:val="1"/>
      <w:numFmt w:val="lowerRoman"/>
      <w:lvlText w:val="%1.%2.%3.%4.%5.%6."/>
      <w:lvlJc w:val="right"/>
      <w:pPr>
        <w:ind w:left="4026" w:hanging="180"/>
      </w:pPr>
    </w:lvl>
    <w:lvl w:ilvl="6">
      <w:start w:val="1"/>
      <w:numFmt w:val="decimal"/>
      <w:lvlText w:val="%1.%2.%3.%4.%5.%6.%7."/>
      <w:lvlJc w:val="left"/>
      <w:pPr>
        <w:ind w:left="4746" w:hanging="360"/>
      </w:pPr>
    </w:lvl>
    <w:lvl w:ilvl="7">
      <w:start w:val="1"/>
      <w:numFmt w:val="lowerLetter"/>
      <w:lvlText w:val="%1.%2.%3.%4.%5.%6.%7.%8."/>
      <w:lvlJc w:val="left"/>
      <w:pPr>
        <w:ind w:left="5466" w:hanging="360"/>
      </w:pPr>
    </w:lvl>
    <w:lvl w:ilvl="8">
      <w:start w:val="1"/>
      <w:numFmt w:val="lowerRoman"/>
      <w:lvlText w:val="%1.%2.%3.%4.%5.%6.%7.%8.%9."/>
      <w:lvlJc w:val="right"/>
      <w:pPr>
        <w:ind w:left="6186" w:hanging="180"/>
      </w:pPr>
    </w:lvl>
  </w:abstractNum>
  <w:abstractNum w:abstractNumId="21" w15:restartNumberingAfterBreak="0">
    <w:nsid w:val="6D0A760F"/>
    <w:multiLevelType w:val="multilevel"/>
    <w:tmpl w:val="D4C87FF0"/>
    <w:lvl w:ilvl="0">
      <w:start w:val="3"/>
      <w:numFmt w:val="decimal"/>
      <w:lvlText w:val="%1."/>
      <w:lvlJc w:val="left"/>
      <w:pPr>
        <w:ind w:left="643" w:hanging="360"/>
      </w:pPr>
      <w:rPr>
        <w:rFonts w:ascii="Arial" w:hAnsi="Arial" w:cs="Arial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1.%2.%3."/>
      <w:lvlJc w:val="right"/>
      <w:pPr>
        <w:ind w:left="2083" w:hanging="18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22" w15:restartNumberingAfterBreak="0">
    <w:nsid w:val="6D1C1322"/>
    <w:multiLevelType w:val="multilevel"/>
    <w:tmpl w:val="87066A0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ECE3730"/>
    <w:multiLevelType w:val="multilevel"/>
    <w:tmpl w:val="CAC217F4"/>
    <w:lvl w:ilvl="0">
      <w:start w:val="1"/>
      <w:numFmt w:val="decimal"/>
      <w:lvlText w:val="%1)"/>
      <w:lvlJc w:val="left"/>
      <w:pPr>
        <w:ind w:left="1363" w:hanging="360"/>
      </w:pPr>
    </w:lvl>
    <w:lvl w:ilvl="1">
      <w:start w:val="1"/>
      <w:numFmt w:val="lowerLetter"/>
      <w:lvlText w:val="%2."/>
      <w:lvlJc w:val="left"/>
      <w:pPr>
        <w:ind w:left="2083" w:hanging="360"/>
      </w:pPr>
    </w:lvl>
    <w:lvl w:ilvl="2">
      <w:start w:val="1"/>
      <w:numFmt w:val="lowerRoman"/>
      <w:lvlText w:val="%3."/>
      <w:lvlJc w:val="right"/>
      <w:pPr>
        <w:ind w:left="2803" w:hanging="180"/>
      </w:pPr>
    </w:lvl>
    <w:lvl w:ilvl="3">
      <w:start w:val="1"/>
      <w:numFmt w:val="decimal"/>
      <w:lvlText w:val="%4."/>
      <w:lvlJc w:val="left"/>
      <w:pPr>
        <w:ind w:left="3523" w:hanging="360"/>
      </w:pPr>
    </w:lvl>
    <w:lvl w:ilvl="4">
      <w:start w:val="1"/>
      <w:numFmt w:val="lowerLetter"/>
      <w:lvlText w:val="%5."/>
      <w:lvlJc w:val="left"/>
      <w:pPr>
        <w:ind w:left="4243" w:hanging="360"/>
      </w:pPr>
    </w:lvl>
    <w:lvl w:ilvl="5">
      <w:start w:val="1"/>
      <w:numFmt w:val="lowerRoman"/>
      <w:lvlText w:val="%6."/>
      <w:lvlJc w:val="right"/>
      <w:pPr>
        <w:ind w:left="4963" w:hanging="180"/>
      </w:pPr>
    </w:lvl>
    <w:lvl w:ilvl="6">
      <w:start w:val="1"/>
      <w:numFmt w:val="decimal"/>
      <w:lvlText w:val="%7."/>
      <w:lvlJc w:val="left"/>
      <w:pPr>
        <w:ind w:left="5683" w:hanging="360"/>
      </w:pPr>
    </w:lvl>
    <w:lvl w:ilvl="7">
      <w:start w:val="1"/>
      <w:numFmt w:val="lowerLetter"/>
      <w:lvlText w:val="%8."/>
      <w:lvlJc w:val="left"/>
      <w:pPr>
        <w:ind w:left="6403" w:hanging="360"/>
      </w:pPr>
    </w:lvl>
    <w:lvl w:ilvl="8">
      <w:start w:val="1"/>
      <w:numFmt w:val="lowerRoman"/>
      <w:lvlText w:val="%9."/>
      <w:lvlJc w:val="right"/>
      <w:pPr>
        <w:ind w:left="7123" w:hanging="180"/>
      </w:pPr>
    </w:lvl>
  </w:abstractNum>
  <w:abstractNum w:abstractNumId="24" w15:restartNumberingAfterBreak="0">
    <w:nsid w:val="76433910"/>
    <w:multiLevelType w:val="multilevel"/>
    <w:tmpl w:val="532EA3DE"/>
    <w:lvl w:ilvl="0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7106EBC"/>
    <w:multiLevelType w:val="multilevel"/>
    <w:tmpl w:val="079E8F96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1.%2.%3."/>
      <w:lvlJc w:val="right"/>
      <w:pPr>
        <w:ind w:left="2083" w:hanging="18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26" w15:restartNumberingAfterBreak="0">
    <w:nsid w:val="79E93EAA"/>
    <w:multiLevelType w:val="multilevel"/>
    <w:tmpl w:val="E8BE6BCA"/>
    <w:lvl w:ilvl="0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1A75D9"/>
    <w:multiLevelType w:val="multilevel"/>
    <w:tmpl w:val="CAFA768C"/>
    <w:lvl w:ilvl="0">
      <w:start w:val="1"/>
      <w:numFmt w:val="decimal"/>
      <w:lvlText w:val="%1)"/>
      <w:lvlJc w:val="left"/>
      <w:pPr>
        <w:ind w:left="1428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28" w15:restartNumberingAfterBreak="0">
    <w:nsid w:val="7E5675AA"/>
    <w:multiLevelType w:val="multilevel"/>
    <w:tmpl w:val="D4A6966A"/>
    <w:lvl w:ilvl="0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118110134">
    <w:abstractNumId w:val="15"/>
  </w:num>
  <w:num w:numId="2" w16cid:durableId="190610498">
    <w:abstractNumId w:val="18"/>
  </w:num>
  <w:num w:numId="3" w16cid:durableId="1149205525">
    <w:abstractNumId w:val="5"/>
  </w:num>
  <w:num w:numId="4" w16cid:durableId="175121600">
    <w:abstractNumId w:val="27"/>
  </w:num>
  <w:num w:numId="5" w16cid:durableId="363754485">
    <w:abstractNumId w:val="8"/>
  </w:num>
  <w:num w:numId="6" w16cid:durableId="1311136613">
    <w:abstractNumId w:val="7"/>
  </w:num>
  <w:num w:numId="7" w16cid:durableId="2069839492">
    <w:abstractNumId w:val="2"/>
  </w:num>
  <w:num w:numId="8" w16cid:durableId="2092654480">
    <w:abstractNumId w:val="26"/>
  </w:num>
  <w:num w:numId="9" w16cid:durableId="1688555729">
    <w:abstractNumId w:val="4"/>
  </w:num>
  <w:num w:numId="10" w16cid:durableId="470169973">
    <w:abstractNumId w:val="16"/>
  </w:num>
  <w:num w:numId="11" w16cid:durableId="1873034849">
    <w:abstractNumId w:val="28"/>
  </w:num>
  <w:num w:numId="12" w16cid:durableId="1190410038">
    <w:abstractNumId w:val="10"/>
  </w:num>
  <w:num w:numId="13" w16cid:durableId="1365328527">
    <w:abstractNumId w:val="22"/>
  </w:num>
  <w:num w:numId="14" w16cid:durableId="756250561">
    <w:abstractNumId w:val="3"/>
  </w:num>
  <w:num w:numId="15" w16cid:durableId="2069914597">
    <w:abstractNumId w:val="24"/>
  </w:num>
  <w:num w:numId="16" w16cid:durableId="458764876">
    <w:abstractNumId w:val="17"/>
  </w:num>
  <w:num w:numId="17" w16cid:durableId="1342312695">
    <w:abstractNumId w:val="9"/>
  </w:num>
  <w:num w:numId="18" w16cid:durableId="51462744">
    <w:abstractNumId w:val="21"/>
  </w:num>
  <w:num w:numId="19" w16cid:durableId="1855486845">
    <w:abstractNumId w:val="12"/>
  </w:num>
  <w:num w:numId="20" w16cid:durableId="1282112812">
    <w:abstractNumId w:val="23"/>
  </w:num>
  <w:num w:numId="21" w16cid:durableId="1372848208">
    <w:abstractNumId w:val="19"/>
  </w:num>
  <w:num w:numId="22" w16cid:durableId="1048531351">
    <w:abstractNumId w:val="25"/>
  </w:num>
  <w:num w:numId="23" w16cid:durableId="1516528925">
    <w:abstractNumId w:val="1"/>
  </w:num>
  <w:num w:numId="24" w16cid:durableId="1470585198">
    <w:abstractNumId w:val="0"/>
  </w:num>
  <w:num w:numId="25" w16cid:durableId="314186221">
    <w:abstractNumId w:val="6"/>
  </w:num>
  <w:num w:numId="26" w16cid:durableId="1318729870">
    <w:abstractNumId w:val="11"/>
  </w:num>
  <w:num w:numId="27" w16cid:durableId="1613046723">
    <w:abstractNumId w:val="20"/>
  </w:num>
  <w:num w:numId="28" w16cid:durableId="931740029">
    <w:abstractNumId w:val="14"/>
  </w:num>
  <w:num w:numId="29" w16cid:durableId="5735918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E2"/>
    <w:rsid w:val="000609D5"/>
    <w:rsid w:val="00065155"/>
    <w:rsid w:val="0007134E"/>
    <w:rsid w:val="00086A5C"/>
    <w:rsid w:val="000A6645"/>
    <w:rsid w:val="000B31B8"/>
    <w:rsid w:val="001B6886"/>
    <w:rsid w:val="002A50A5"/>
    <w:rsid w:val="002E32BE"/>
    <w:rsid w:val="00300B81"/>
    <w:rsid w:val="00384EF9"/>
    <w:rsid w:val="004333B2"/>
    <w:rsid w:val="0047528C"/>
    <w:rsid w:val="004D4B8A"/>
    <w:rsid w:val="004F0084"/>
    <w:rsid w:val="00592DEE"/>
    <w:rsid w:val="005B4F43"/>
    <w:rsid w:val="006A1959"/>
    <w:rsid w:val="00721EE7"/>
    <w:rsid w:val="007464C1"/>
    <w:rsid w:val="00753081"/>
    <w:rsid w:val="007E6A7B"/>
    <w:rsid w:val="00814EC2"/>
    <w:rsid w:val="00823D9F"/>
    <w:rsid w:val="0085316A"/>
    <w:rsid w:val="00954B15"/>
    <w:rsid w:val="00965C62"/>
    <w:rsid w:val="00A17025"/>
    <w:rsid w:val="00B0415F"/>
    <w:rsid w:val="00BC725D"/>
    <w:rsid w:val="00BD398C"/>
    <w:rsid w:val="00BE7F03"/>
    <w:rsid w:val="00C36A5D"/>
    <w:rsid w:val="00C42041"/>
    <w:rsid w:val="00C77EBC"/>
    <w:rsid w:val="00D03B7F"/>
    <w:rsid w:val="00D10E03"/>
    <w:rsid w:val="00E06CE2"/>
    <w:rsid w:val="00E361A4"/>
    <w:rsid w:val="00ED63AE"/>
    <w:rsid w:val="00F35757"/>
    <w:rsid w:val="00F46798"/>
    <w:rsid w:val="00F82505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A6051C"/>
  <w15:docId w15:val="{67C61644-0A81-4638-9F2C-02C3F308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fr-FR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rPr>
      <w:rFonts w:eastAsia="Times New Roman" w:cs="Times New Roman"/>
      <w:color w:val="0F4761"/>
    </w:rPr>
  </w:style>
  <w:style w:type="character" w:customStyle="1" w:styleId="Nagwek6Znak">
    <w:name w:val="Nagłówek 6 Znak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rPr>
      <w:rFonts w:eastAsia="Times New Roman" w:cs="Times New Roman"/>
      <w:color w:val="595959"/>
    </w:rPr>
  </w:style>
  <w:style w:type="character" w:customStyle="1" w:styleId="Nagwek8Znak">
    <w:name w:val="Nagłówek 8 Znak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ytuZnak">
    <w:name w:val="Tytuł Znak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color w:val="595959"/>
      <w:spacing w:val="15"/>
      <w:sz w:val="28"/>
      <w:szCs w:val="28"/>
    </w:rPr>
  </w:style>
  <w:style w:type="character" w:customStyle="1" w:styleId="PodtytuZnak">
    <w:name w:val="Podtytuł Znak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rPr>
      <w:i/>
      <w:iCs/>
      <w:color w:val="0F4761"/>
    </w:rPr>
  </w:style>
  <w:style w:type="character" w:styleId="Odwoanieintensywne">
    <w:name w:val="Intense Reference"/>
    <w:rPr>
      <w:b/>
      <w:bCs/>
      <w:smallCaps/>
      <w:color w:val="0F4761"/>
      <w:spacing w:val="5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kern w:val="0"/>
      <w:sz w:val="20"/>
      <w:szCs w:val="20"/>
      <w:lang w:val="fr-FR"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kern w:val="0"/>
      <w:sz w:val="20"/>
      <w:szCs w:val="20"/>
      <w:lang w:val="fr-FR"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eastAsia="Times New Roman" w:hAnsi="Segoe UI" w:cs="Segoe UI"/>
      <w:kern w:val="0"/>
      <w:sz w:val="18"/>
      <w:szCs w:val="18"/>
      <w:lang w:val="fr-FR" w:eastAsia="pl-PL"/>
    </w:rPr>
  </w:style>
  <w:style w:type="character" w:styleId="Hipercze">
    <w:name w:val="Hyperlink"/>
    <w:rPr>
      <w:color w:val="467886"/>
      <w:u w:val="single"/>
    </w:rPr>
  </w:style>
  <w:style w:type="paragraph" w:styleId="Bezodstpw">
    <w:name w:val="No Spacing"/>
    <w:pPr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styleId="Tekstpodstawowywcity">
    <w:name w:val="Body Text Indent"/>
    <w:basedOn w:val="Normalny"/>
    <w:pPr>
      <w:suppressAutoHyphens w:val="0"/>
      <w:ind w:firstLine="708"/>
      <w:jc w:val="both"/>
      <w:textAlignment w:val="auto"/>
    </w:pPr>
    <w:rPr>
      <w:lang w:val="pl-PL"/>
    </w:rPr>
  </w:style>
  <w:style w:type="character" w:customStyle="1" w:styleId="TekstpodstawowywcityZnak">
    <w:name w:val="Tekst podstawowy wcięty Znak"/>
    <w:rPr>
      <w:rFonts w:ascii="Times New Roman" w:eastAsia="Times New Roman" w:hAnsi="Times New Roman"/>
      <w:kern w:val="0"/>
      <w:lang w:eastAsia="pl-PL"/>
    </w:rPr>
  </w:style>
  <w:style w:type="character" w:styleId="Nierozpoznanawzmianka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dz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4116</CharactersWithSpaces>
  <SharedDoc>false</SharedDoc>
  <HLinks>
    <vt:vector size="42" baseType="variant">
      <vt:variant>
        <vt:i4>7471214</vt:i4>
      </vt:variant>
      <vt:variant>
        <vt:i4>18</vt:i4>
      </vt:variant>
      <vt:variant>
        <vt:i4>0</vt:i4>
      </vt:variant>
      <vt:variant>
        <vt:i4>5</vt:i4>
      </vt:variant>
      <vt:variant>
        <vt:lpwstr>http://www.lodzkie.pl/</vt:lpwstr>
      </vt:variant>
      <vt:variant>
        <vt:lpwstr/>
      </vt:variant>
      <vt:variant>
        <vt:i4>7471214</vt:i4>
      </vt:variant>
      <vt:variant>
        <vt:i4>15</vt:i4>
      </vt:variant>
      <vt:variant>
        <vt:i4>0</vt:i4>
      </vt:variant>
      <vt:variant>
        <vt:i4>5</vt:i4>
      </vt:variant>
      <vt:variant>
        <vt:lpwstr>http://www.lodzkie.pl/</vt:lpwstr>
      </vt:variant>
      <vt:variant>
        <vt:lpwstr/>
      </vt:variant>
      <vt:variant>
        <vt:i4>5308520</vt:i4>
      </vt:variant>
      <vt:variant>
        <vt:i4>12</vt:i4>
      </vt:variant>
      <vt:variant>
        <vt:i4>0</vt:i4>
      </vt:variant>
      <vt:variant>
        <vt:i4>5</vt:i4>
      </vt:variant>
      <vt:variant>
        <vt:lpwstr>http://www.lodzkie.pl/rolnictwo/konkurs-na-kolorowy-balkon</vt:lpwstr>
      </vt:variant>
      <vt:variant>
        <vt:lpwstr>_blank</vt:lpwstr>
      </vt:variant>
      <vt:variant>
        <vt:i4>1703987</vt:i4>
      </vt:variant>
      <vt:variant>
        <vt:i4>9</vt:i4>
      </vt:variant>
      <vt:variant>
        <vt:i4>0</vt:i4>
      </vt:variant>
      <vt:variant>
        <vt:i4>5</vt:i4>
      </vt:variant>
      <vt:variant>
        <vt:lpwstr>http://www.lodzkie.pl/</vt:lpwstr>
      </vt:variant>
      <vt:variant>
        <vt:lpwstr>_blank</vt:lpwstr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http://www.lodzkie.pl/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http://www.lodzkie.pl/</vt:lpwstr>
      </vt:variant>
      <vt:variant>
        <vt:lpwstr/>
      </vt:variant>
      <vt:variant>
        <vt:i4>1703986</vt:i4>
      </vt:variant>
      <vt:variant>
        <vt:i4>0</vt:i4>
      </vt:variant>
      <vt:variant>
        <vt:i4>0</vt:i4>
      </vt:variant>
      <vt:variant>
        <vt:i4>5</vt:i4>
      </vt:variant>
      <vt:variant>
        <vt:lpwstr>http://www.lodzkie.pl/rolnictwo/konkurs-na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Stępień</dc:creator>
  <cp:keywords/>
  <dc:description/>
  <cp:lastModifiedBy>Emilia Pilaszek</cp:lastModifiedBy>
  <cp:revision>2</cp:revision>
  <cp:lastPrinted>2026-02-17T07:47:00Z</cp:lastPrinted>
  <dcterms:created xsi:type="dcterms:W3CDTF">2026-02-25T08:56:00Z</dcterms:created>
  <dcterms:modified xsi:type="dcterms:W3CDTF">2026-02-25T08:56:00Z</dcterms:modified>
</cp:coreProperties>
</file>