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73" w:rsidRDefault="00670373" w:rsidP="00FE6921">
      <w:pPr>
        <w:pStyle w:val="Title"/>
        <w:spacing w:line="240" w:lineRule="auto"/>
        <w:rPr>
          <w:rFonts w:ascii="Arial" w:hAnsi="Arial" w:cs="Arial"/>
        </w:rPr>
      </w:pPr>
    </w:p>
    <w:p w:rsidR="00670373" w:rsidRDefault="00670373" w:rsidP="00FE6921">
      <w:pPr>
        <w:pStyle w:val="Title"/>
        <w:spacing w:line="240" w:lineRule="auto"/>
        <w:rPr>
          <w:rFonts w:ascii="Arial" w:hAnsi="Arial" w:cs="Arial"/>
        </w:rPr>
      </w:pPr>
    </w:p>
    <w:p w:rsidR="00670373" w:rsidRDefault="00670373" w:rsidP="00FE6921">
      <w:pPr>
        <w:pStyle w:val="Titl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UCHWAŁA NR 1661/16</w:t>
      </w:r>
    </w:p>
    <w:p w:rsidR="00670373" w:rsidRDefault="00670373" w:rsidP="005E3558">
      <w:pPr>
        <w:pStyle w:val="Subtitle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ZARZĄDU WOJEWÓDZTWA ŁÓDZKIEGO</w:t>
      </w:r>
    </w:p>
    <w:p w:rsidR="00670373" w:rsidRDefault="00670373" w:rsidP="005E35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13 grudnia 2016 r.</w:t>
      </w:r>
    </w:p>
    <w:p w:rsidR="00670373" w:rsidRDefault="00670373" w:rsidP="005E3558">
      <w:pPr>
        <w:pStyle w:val="BodyTextIndent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sprawie: ogłoszenia trzeciego otwartego konkursu ofert na realizację zadań publicznych Województwa Łódzkiego z zakresu kultury fizycznej </w:t>
      </w:r>
      <w:r>
        <w:rPr>
          <w:rFonts w:ascii="Arial" w:hAnsi="Arial" w:cs="Arial"/>
          <w:b/>
        </w:rPr>
        <w:br/>
        <w:t>w 2017 r.</w:t>
      </w:r>
    </w:p>
    <w:p w:rsidR="00670373" w:rsidRDefault="00670373" w:rsidP="005E3558">
      <w:pPr>
        <w:pStyle w:val="BodyTextIndent"/>
        <w:spacing w:line="240" w:lineRule="auto"/>
        <w:jc w:val="center"/>
        <w:rPr>
          <w:rFonts w:ascii="Arial" w:hAnsi="Arial" w:cs="Arial"/>
          <w:b/>
          <w:bCs/>
        </w:rPr>
      </w:pPr>
    </w:p>
    <w:p w:rsidR="00670373" w:rsidRDefault="00670373" w:rsidP="005E3558">
      <w:pPr>
        <w:pStyle w:val="BodyTextIndent"/>
        <w:spacing w:line="240" w:lineRule="auto"/>
        <w:jc w:val="center"/>
        <w:rPr>
          <w:rFonts w:ascii="Arial" w:hAnsi="Arial" w:cs="Arial"/>
          <w:b/>
          <w:bCs/>
        </w:rPr>
      </w:pPr>
    </w:p>
    <w:p w:rsidR="00670373" w:rsidRDefault="00670373" w:rsidP="0090614B">
      <w:pPr>
        <w:pStyle w:val="BodyText2"/>
        <w:spacing w:line="240" w:lineRule="auto"/>
        <w:ind w:left="180" w:firstLine="480"/>
        <w:jc w:val="both"/>
        <w:rPr>
          <w:rFonts w:ascii="Helvetica" w:hAnsi="Helvetica" w:cs="Helvetica"/>
          <w:color w:val="222222"/>
        </w:rPr>
      </w:pPr>
      <w:r>
        <w:rPr>
          <w:rFonts w:ascii="Arial" w:hAnsi="Arial" w:cs="Arial"/>
        </w:rPr>
        <w:t>Na podstawie art. 41 ust. 1 ustawy z dnia 5 czerwca 1998 roku</w:t>
      </w:r>
      <w:r>
        <w:rPr>
          <w:rFonts w:ascii="Arial" w:hAnsi="Arial" w:cs="Arial"/>
        </w:rPr>
        <w:br/>
        <w:t>o samorządzie województwa (tj. Dz. U. z 2016 r., poz. 486) w związku z  art. 13 ust. 1-3 ustawy z dnia 24 kwietnia 2003 r. o działalności pożytku publicznego                            i o wolontariacie (j.t. Dz. U. z 2016 r., poz. 1817) art. 221 ust. 1 i 2 ustawy z dnia 27 sierpnia 2009 r. o finansach publicznych (tj. Dz. U. z 2013 r., poz. 885 z późn. zm.) oraz  u</w:t>
      </w:r>
      <w:r w:rsidRPr="006A6F4F">
        <w:rPr>
          <w:rFonts w:ascii="Arial" w:hAnsi="Arial" w:cs="Arial"/>
        </w:rPr>
        <w:t>chwał</w:t>
      </w:r>
      <w:r>
        <w:rPr>
          <w:rFonts w:ascii="Arial" w:hAnsi="Arial" w:cs="Arial"/>
        </w:rPr>
        <w:t>y N</w:t>
      </w:r>
      <w:r w:rsidRPr="006A6F4F">
        <w:rPr>
          <w:rFonts w:ascii="Arial" w:hAnsi="Arial" w:cs="Arial"/>
        </w:rPr>
        <w:t xml:space="preserve">r XXX/403/2016 Sejmiku Województwa Łódzkiego z dnia  </w:t>
      </w:r>
      <w:r w:rsidRPr="006A6F4F">
        <w:rPr>
          <w:rFonts w:ascii="Arial" w:hAnsi="Arial" w:cs="Arial"/>
        </w:rPr>
        <w:br/>
        <w:t xml:space="preserve">29 listopada 2016 r. w sprawie uchwalenia </w:t>
      </w:r>
      <w:r w:rsidRPr="006A6F4F">
        <w:rPr>
          <w:rFonts w:ascii="Helvetica" w:hAnsi="Helvetica" w:cs="Helvetica"/>
        </w:rPr>
        <w:t>Programu współpracy samorządu województwa łódzkiego z organizacjami pozarządowymi oraz podmiotami wymienionymi w art. 3 ust</w:t>
      </w:r>
      <w:r w:rsidRPr="006A6F4F">
        <w:rPr>
          <w:rFonts w:ascii="Helvetica" w:hAnsi="Helvetica" w:cs="Helvetica"/>
          <w:color w:val="222222"/>
        </w:rPr>
        <w:t xml:space="preserve">. 3 ustawy o działalności pożytku publicznego </w:t>
      </w:r>
      <w:r>
        <w:rPr>
          <w:rFonts w:ascii="Helvetica" w:hAnsi="Helvetica" w:cs="Helvetica"/>
          <w:color w:val="222222"/>
        </w:rPr>
        <w:br/>
      </w:r>
      <w:r w:rsidRPr="006A6F4F">
        <w:rPr>
          <w:rFonts w:ascii="Helvetica" w:hAnsi="Helvetica" w:cs="Helvetica"/>
          <w:color w:val="222222"/>
        </w:rPr>
        <w:t>i o wolontariacie na rok 201</w:t>
      </w:r>
      <w:r>
        <w:rPr>
          <w:rFonts w:ascii="Helvetica" w:hAnsi="Helvetica" w:cs="Helvetica"/>
          <w:color w:val="222222"/>
        </w:rPr>
        <w:t xml:space="preserve">7 </w:t>
      </w:r>
    </w:p>
    <w:p w:rsidR="00670373" w:rsidRDefault="00670373" w:rsidP="0090614B">
      <w:pPr>
        <w:pStyle w:val="BodyText2"/>
        <w:spacing w:line="24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uchwala się, co następuje:</w:t>
      </w:r>
      <w:r>
        <w:rPr>
          <w:rFonts w:ascii="Arial" w:hAnsi="Arial" w:cs="Arial"/>
        </w:rPr>
        <w:tab/>
      </w:r>
    </w:p>
    <w:p w:rsidR="00670373" w:rsidRDefault="00670373" w:rsidP="005E3558">
      <w:pPr>
        <w:pStyle w:val="BodyText2"/>
        <w:spacing w:line="240" w:lineRule="auto"/>
        <w:ind w:firstLine="480"/>
        <w:jc w:val="both"/>
        <w:rPr>
          <w:rFonts w:ascii="Arial" w:hAnsi="Arial" w:cs="Arial"/>
        </w:rPr>
      </w:pPr>
    </w:p>
    <w:p w:rsidR="00670373" w:rsidRDefault="00670373" w:rsidP="005E3558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1. Ogłasza trzeci otwarty konkurs ofert na realizację zadań publicznych Województwa Łódzkiego z zakresu kultury fizycznej  w 2017 roku. </w:t>
      </w:r>
    </w:p>
    <w:p w:rsidR="00670373" w:rsidRDefault="00670373" w:rsidP="005E3558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670373" w:rsidRDefault="00670373" w:rsidP="005E3558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2. Treść ogłoszenia o otwartym konkursie na wykonanie zadań, o których mowa w § 1, stanowi załącznik do niniejszej uchwały.</w:t>
      </w:r>
    </w:p>
    <w:p w:rsidR="00670373" w:rsidRDefault="00670373" w:rsidP="005E3558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670373" w:rsidRDefault="00670373" w:rsidP="005E3558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3. Oferty będą oceniane pod względem formalnym i merytorycznym. Karty oceny formalnej i merytorycznej stanowią odpowiednio załącznik nr 1 i załącznik </w:t>
      </w:r>
      <w:r>
        <w:rPr>
          <w:rFonts w:ascii="Arial" w:hAnsi="Arial" w:cs="Arial"/>
        </w:rPr>
        <w:br/>
        <w:t>nr 2 do ogłoszenia, o którym mowa w § 2.</w:t>
      </w:r>
    </w:p>
    <w:p w:rsidR="00670373" w:rsidRDefault="00670373" w:rsidP="005E3558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670373" w:rsidRDefault="00670373" w:rsidP="005E3558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4. Treść ogłoszenia, o którym mowa w § 2 podlega zawieszeniu w Biuletynie Informacji Publicznej Urzędu Marszałkowskiego Województwa Łódzkiego </w:t>
      </w:r>
      <w:hyperlink r:id="rId4" w:history="1">
        <w:r w:rsidRPr="00404314">
          <w:rPr>
            <w:rStyle w:val="Hyperlink"/>
            <w:rFonts w:ascii="Arial" w:hAnsi="Arial" w:cs="Arial"/>
            <w:color w:val="auto"/>
            <w:u w:val="none"/>
          </w:rPr>
          <w:t>www.bip.lodzkie.pl</w:t>
        </w:r>
      </w:hyperlink>
      <w:r>
        <w:t>,</w:t>
      </w:r>
      <w:r>
        <w:rPr>
          <w:rFonts w:ascii="Arial" w:hAnsi="Arial" w:cs="Arial"/>
        </w:rPr>
        <w:t xml:space="preserve"> na stronie internetowej Urzędu Województwa Łódzkiego </w:t>
      </w:r>
      <w:hyperlink r:id="rId5" w:history="1">
        <w:r w:rsidRPr="00404314">
          <w:rPr>
            <w:rStyle w:val="Hyperlink"/>
            <w:rFonts w:ascii="Arial" w:hAnsi="Arial" w:cs="Arial"/>
            <w:color w:val="auto"/>
            <w:u w:val="none"/>
          </w:rPr>
          <w:t>www.lodzkie.pl</w:t>
        </w:r>
      </w:hyperlink>
      <w:r w:rsidRPr="00404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tablicy ogłoszeń w siedzibie Zarządu Województwa Łódzkiego.</w:t>
      </w:r>
    </w:p>
    <w:p w:rsidR="00670373" w:rsidRDefault="00670373" w:rsidP="005E35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70373" w:rsidRDefault="00670373" w:rsidP="005E3558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5. Wykonanie uchwały powierza Dyrektorowi Departamentu Kultury Fizycznej, Sportu i Turystyki.</w:t>
      </w:r>
    </w:p>
    <w:p w:rsidR="00670373" w:rsidRDefault="00670373" w:rsidP="005E355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670373" w:rsidRDefault="00670373" w:rsidP="005E355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670373" w:rsidRDefault="00670373" w:rsidP="005E355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6. Uchwała wchodzi w życie z dniem podjęcia.</w:t>
      </w:r>
    </w:p>
    <w:p w:rsidR="00670373" w:rsidRDefault="00670373" w:rsidP="005E355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</w:p>
    <w:tbl>
      <w:tblPr>
        <w:tblW w:w="9135" w:type="dxa"/>
        <w:tblInd w:w="43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6375"/>
        <w:gridCol w:w="2760"/>
      </w:tblGrid>
      <w:tr w:rsidR="00670373" w:rsidTr="00593B53">
        <w:tc>
          <w:tcPr>
            <w:tcW w:w="6375" w:type="dxa"/>
          </w:tcPr>
          <w:p w:rsidR="00670373" w:rsidRDefault="00670373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 Witold Stępień                – Marszałek Województwa</w:t>
            </w:r>
          </w:p>
        </w:tc>
        <w:tc>
          <w:tcPr>
            <w:tcW w:w="2760" w:type="dxa"/>
          </w:tcPr>
          <w:p w:rsidR="00670373" w:rsidRDefault="00670373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670373" w:rsidTr="00593B53">
        <w:tc>
          <w:tcPr>
            <w:tcW w:w="6375" w:type="dxa"/>
          </w:tcPr>
          <w:p w:rsidR="00670373" w:rsidRDefault="00670373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 Artur Bagieński               – Wicemarszałek</w:t>
            </w:r>
          </w:p>
        </w:tc>
        <w:tc>
          <w:tcPr>
            <w:tcW w:w="2760" w:type="dxa"/>
          </w:tcPr>
          <w:p w:rsidR="00670373" w:rsidRDefault="00670373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670373" w:rsidTr="00593B53">
        <w:tc>
          <w:tcPr>
            <w:tcW w:w="6375" w:type="dxa"/>
          </w:tcPr>
          <w:p w:rsidR="00670373" w:rsidRDefault="00670373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 Dariusz Klimczak            – Wicemarszałek</w:t>
            </w:r>
          </w:p>
        </w:tc>
        <w:tc>
          <w:tcPr>
            <w:tcW w:w="2760" w:type="dxa"/>
          </w:tcPr>
          <w:p w:rsidR="00670373" w:rsidRDefault="00670373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670373" w:rsidTr="00593B53">
        <w:tc>
          <w:tcPr>
            <w:tcW w:w="6375" w:type="dxa"/>
          </w:tcPr>
          <w:p w:rsidR="00670373" w:rsidRDefault="00670373" w:rsidP="00C872E9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 Joanna Skrzydlewska     – Członek Zarządu</w:t>
            </w:r>
          </w:p>
        </w:tc>
        <w:tc>
          <w:tcPr>
            <w:tcW w:w="2760" w:type="dxa"/>
          </w:tcPr>
          <w:p w:rsidR="00670373" w:rsidRDefault="00670373" w:rsidP="00C872E9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670373" w:rsidTr="00593B53">
        <w:tc>
          <w:tcPr>
            <w:tcW w:w="6375" w:type="dxa"/>
          </w:tcPr>
          <w:p w:rsidR="00670373" w:rsidRDefault="00670373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5. Jolanta Zięba-Gzik          -- Członek Zarządu</w:t>
            </w:r>
          </w:p>
        </w:tc>
        <w:tc>
          <w:tcPr>
            <w:tcW w:w="2760" w:type="dxa"/>
          </w:tcPr>
          <w:p w:rsidR="00670373" w:rsidRDefault="00670373" w:rsidP="00D64794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</w:tbl>
    <w:p w:rsidR="00670373" w:rsidRDefault="00670373" w:rsidP="005E3558">
      <w:pPr>
        <w:pStyle w:val="Heading1"/>
        <w:spacing w:line="360" w:lineRule="auto"/>
        <w:jc w:val="both"/>
        <w:rPr>
          <w:rFonts w:ascii="Arial" w:hAnsi="Arial" w:cs="Arial"/>
          <w:szCs w:val="24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both"/>
        <w:rPr>
          <w:rFonts w:ascii="Arial" w:hAnsi="Arial" w:cs="Arial"/>
        </w:rPr>
      </w:pPr>
    </w:p>
    <w:p w:rsidR="00670373" w:rsidRDefault="00670373" w:rsidP="005E3558">
      <w:pPr>
        <w:jc w:val="center"/>
      </w:pPr>
    </w:p>
    <w:p w:rsidR="00670373" w:rsidRDefault="00670373" w:rsidP="005E3558">
      <w:pPr>
        <w:jc w:val="center"/>
      </w:pPr>
    </w:p>
    <w:p w:rsidR="00670373" w:rsidRDefault="00670373" w:rsidP="005E3558">
      <w:pPr>
        <w:jc w:val="center"/>
      </w:pPr>
    </w:p>
    <w:p w:rsidR="00670373" w:rsidRDefault="00670373" w:rsidP="005E3558">
      <w:pPr>
        <w:jc w:val="center"/>
      </w:pPr>
    </w:p>
    <w:p w:rsidR="00670373" w:rsidRDefault="00670373" w:rsidP="005E3558">
      <w:pPr>
        <w:jc w:val="center"/>
      </w:pPr>
    </w:p>
    <w:p w:rsidR="00670373" w:rsidRDefault="00670373" w:rsidP="005E3558">
      <w:pPr>
        <w:jc w:val="center"/>
      </w:pPr>
    </w:p>
    <w:p w:rsidR="00670373" w:rsidRDefault="00670373" w:rsidP="005E3558">
      <w:pPr>
        <w:jc w:val="center"/>
      </w:pPr>
    </w:p>
    <w:p w:rsidR="00670373" w:rsidRDefault="00670373" w:rsidP="005E3558">
      <w:pPr>
        <w:jc w:val="center"/>
      </w:pPr>
    </w:p>
    <w:p w:rsidR="00670373" w:rsidRDefault="00670373" w:rsidP="005E3558">
      <w:pPr>
        <w:jc w:val="center"/>
      </w:pPr>
    </w:p>
    <w:p w:rsidR="00670373" w:rsidRDefault="00670373" w:rsidP="005E3558">
      <w:pPr>
        <w:jc w:val="center"/>
        <w:rPr>
          <w:rFonts w:ascii="Arial" w:hAnsi="Arial" w:cs="Arial"/>
          <w:b/>
        </w:rPr>
      </w:pPr>
      <w:r>
        <w:t xml:space="preserve">    </w:t>
      </w:r>
      <w:r>
        <w:rPr>
          <w:rFonts w:ascii="Arial" w:hAnsi="Arial" w:cs="Arial"/>
          <w:b/>
        </w:rPr>
        <w:t>Uzasadnienie</w:t>
      </w:r>
    </w:p>
    <w:p w:rsidR="00670373" w:rsidRDefault="00670373" w:rsidP="005E3558">
      <w:pPr>
        <w:jc w:val="center"/>
        <w:rPr>
          <w:rFonts w:ascii="Arial" w:hAnsi="Arial" w:cs="Arial"/>
          <w:b/>
        </w:rPr>
      </w:pPr>
    </w:p>
    <w:p w:rsidR="00670373" w:rsidRDefault="00670373" w:rsidP="005E3558">
      <w:pPr>
        <w:ind w:left="180"/>
        <w:jc w:val="both"/>
        <w:rPr>
          <w:rFonts w:ascii="Arial" w:hAnsi="Arial" w:cs="Arial"/>
        </w:rPr>
      </w:pPr>
    </w:p>
    <w:p w:rsidR="00670373" w:rsidRDefault="00670373" w:rsidP="005E3558">
      <w:pPr>
        <w:spacing w:line="360" w:lineRule="auto"/>
        <w:ind w:left="18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Trzeci  otwarty konkurs ofert jest ogłaszany zgodnie z ustawą </w:t>
      </w:r>
      <w:r>
        <w:rPr>
          <w:rFonts w:ascii="Arial" w:hAnsi="Arial" w:cs="Arial"/>
        </w:rPr>
        <w:br/>
        <w:t xml:space="preserve">z dnia 24 kwietnia 2003 r. o działalności pożytku publicznego i o wolontariacie, realizując w ten sposób Program współpracy samorządu Województwa Łódzkiego </w:t>
      </w:r>
      <w:r>
        <w:rPr>
          <w:rFonts w:ascii="Arial" w:hAnsi="Arial" w:cs="Arial"/>
        </w:rPr>
        <w:br/>
        <w:t xml:space="preserve">z organizacjami pozarządowymi oraz podmiotami wymienionymi w art. 3 ust. 3 ustawy o działalności pożytku publicznego i o wolontariacie na rok 2017 zgodnie </w:t>
      </w:r>
      <w:r>
        <w:rPr>
          <w:rFonts w:ascii="Arial" w:hAnsi="Arial" w:cs="Arial"/>
        </w:rPr>
        <w:br/>
        <w:t xml:space="preserve">z uchwałą Nr </w:t>
      </w:r>
      <w:r w:rsidRPr="006A6F4F">
        <w:rPr>
          <w:rFonts w:ascii="Arial" w:hAnsi="Arial" w:cs="Arial"/>
        </w:rPr>
        <w:t>XXX/403/2016 Sejmiku</w:t>
      </w:r>
      <w:r>
        <w:rPr>
          <w:rFonts w:ascii="Arial" w:hAnsi="Arial" w:cs="Arial"/>
        </w:rPr>
        <w:t xml:space="preserve"> Województwa Łódzkiego z dnia  </w:t>
      </w:r>
      <w:r w:rsidRPr="006A6F4F">
        <w:rPr>
          <w:rFonts w:ascii="Arial" w:hAnsi="Arial" w:cs="Arial"/>
        </w:rPr>
        <w:t>29 listopada 2016 r.</w:t>
      </w:r>
    </w:p>
    <w:p w:rsidR="00670373" w:rsidRDefault="00670373" w:rsidP="005E3558">
      <w:pPr>
        <w:spacing w:line="360" w:lineRule="auto"/>
        <w:ind w:left="180" w:firstLine="48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Środki publiczne przeznaczone na realizację zadania w niniejszym konkursie stanowią kwotę 400 000 </w:t>
      </w:r>
      <w:r>
        <w:rPr>
          <w:rFonts w:ascii="Arial" w:hAnsi="Arial" w:cs="Arial"/>
          <w:bCs/>
        </w:rPr>
        <w:t>zł.</w:t>
      </w:r>
    </w:p>
    <w:p w:rsidR="00670373" w:rsidRDefault="00670373" w:rsidP="005E3558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ogłoszeniu umieszcza się wszelkie niezbędne dla wnioskodawców informacje dotyczące konkursu, jak: rodzaje zadań, wysokość środków przeznaczonych z budżetu  Województwa Łódzkiego na ich realizację, termin składania ofert, kryteria stosowane przy dokonywaniu wyboru oferty. </w:t>
      </w:r>
    </w:p>
    <w:p w:rsidR="00670373" w:rsidRDefault="00670373" w:rsidP="005E3558">
      <w:pPr>
        <w:spacing w:line="360" w:lineRule="auto"/>
        <w:ind w:left="180" w:firstLine="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wskazana jest strona internetowa, na której zostanie zamieszczona treść ogłoszenia oraz wzór formularza ofertowego. Konkurs zostanie ogłoszony           w Biuletynie Informacji Publicznej Urzędu Marszałkowskiego Województwa Łódzkiego </w:t>
      </w:r>
      <w:hyperlink r:id="rId6" w:history="1">
        <w:r w:rsidRPr="00404314">
          <w:rPr>
            <w:rStyle w:val="Hyperlink"/>
            <w:rFonts w:ascii="Arial" w:hAnsi="Arial" w:cs="Arial"/>
            <w:color w:val="auto"/>
            <w:u w:val="none"/>
          </w:rPr>
          <w:t>www.bip.lodzkie.pl</w:t>
        </w:r>
      </w:hyperlink>
      <w:r>
        <w:rPr>
          <w:rFonts w:ascii="Arial" w:hAnsi="Arial" w:cs="Arial"/>
        </w:rPr>
        <w:t xml:space="preserve"> oraz na tablicy ogłoszeń w siedzibie Zarządu Województwa Łódzkiego. </w:t>
      </w:r>
    </w:p>
    <w:p w:rsidR="00670373" w:rsidRDefault="00670373" w:rsidP="005E3558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w terminie oferty zostaną zaopiniowane przez powołaną w tym celu Komisję. Propozycje Komisji Konkursowej zostaną przedstawione Zarządowi Województwa Łódzkiego.  </w:t>
      </w:r>
    </w:p>
    <w:p w:rsidR="00670373" w:rsidRDefault="00670373" w:rsidP="005E3558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Ostateczną decyzję o wyborze ofert i o udzieleniu dotacji podejmie Zarząd Województwa  Łódzkiego w formie uchwały. Zakres i warunki realizacji zadania publicznego określi umowa zawarta pomiędzy Województwem Łódzkim a podmiotem, który otrzymał dotacje. </w:t>
      </w:r>
    </w:p>
    <w:p w:rsidR="00670373" w:rsidRDefault="00670373" w:rsidP="005E3558">
      <w:pPr>
        <w:pStyle w:val="BodyText"/>
        <w:spacing w:line="360" w:lineRule="auto"/>
        <w:ind w:left="180"/>
        <w:jc w:val="both"/>
        <w:rPr>
          <w:rFonts w:ascii="Arial" w:hAnsi="Arial" w:cs="Arial"/>
        </w:rPr>
      </w:pPr>
    </w:p>
    <w:p w:rsidR="00670373" w:rsidRDefault="00670373" w:rsidP="005E3558">
      <w:pPr>
        <w:ind w:left="180"/>
        <w:jc w:val="both"/>
        <w:rPr>
          <w:rFonts w:ascii="Arial" w:hAnsi="Arial" w:cs="Arial"/>
        </w:rPr>
      </w:pPr>
    </w:p>
    <w:p w:rsidR="00670373" w:rsidRDefault="00670373" w:rsidP="005E3558">
      <w:pPr>
        <w:ind w:left="180"/>
      </w:pPr>
    </w:p>
    <w:p w:rsidR="00670373" w:rsidRDefault="00670373"/>
    <w:sectPr w:rsidR="00670373" w:rsidSect="008B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558"/>
    <w:rsid w:val="00002D8C"/>
    <w:rsid w:val="00003622"/>
    <w:rsid w:val="00056EB4"/>
    <w:rsid w:val="00092D8B"/>
    <w:rsid w:val="000A28A9"/>
    <w:rsid w:val="00132CA6"/>
    <w:rsid w:val="00192DC7"/>
    <w:rsid w:val="00253510"/>
    <w:rsid w:val="0031135F"/>
    <w:rsid w:val="00314791"/>
    <w:rsid w:val="003B3F4A"/>
    <w:rsid w:val="003F7880"/>
    <w:rsid w:val="00404314"/>
    <w:rsid w:val="00434E97"/>
    <w:rsid w:val="00437E30"/>
    <w:rsid w:val="00450633"/>
    <w:rsid w:val="00455099"/>
    <w:rsid w:val="00475BF6"/>
    <w:rsid w:val="00487090"/>
    <w:rsid w:val="004A086D"/>
    <w:rsid w:val="004F6CB3"/>
    <w:rsid w:val="005167D0"/>
    <w:rsid w:val="005643FB"/>
    <w:rsid w:val="00593B53"/>
    <w:rsid w:val="005E3558"/>
    <w:rsid w:val="00622E6D"/>
    <w:rsid w:val="00637E65"/>
    <w:rsid w:val="00641421"/>
    <w:rsid w:val="00670373"/>
    <w:rsid w:val="0067479C"/>
    <w:rsid w:val="006A6F4F"/>
    <w:rsid w:val="00766B0A"/>
    <w:rsid w:val="0077165A"/>
    <w:rsid w:val="007956C8"/>
    <w:rsid w:val="00815708"/>
    <w:rsid w:val="00871369"/>
    <w:rsid w:val="008B1824"/>
    <w:rsid w:val="008B6613"/>
    <w:rsid w:val="008E5807"/>
    <w:rsid w:val="0090614B"/>
    <w:rsid w:val="00920D4C"/>
    <w:rsid w:val="0094116D"/>
    <w:rsid w:val="009B197E"/>
    <w:rsid w:val="009B731E"/>
    <w:rsid w:val="00A14620"/>
    <w:rsid w:val="00A416C9"/>
    <w:rsid w:val="00A64B0F"/>
    <w:rsid w:val="00A67233"/>
    <w:rsid w:val="00A86871"/>
    <w:rsid w:val="00AA716B"/>
    <w:rsid w:val="00AB37CB"/>
    <w:rsid w:val="00AF16A3"/>
    <w:rsid w:val="00B0210F"/>
    <w:rsid w:val="00B127C4"/>
    <w:rsid w:val="00B556FD"/>
    <w:rsid w:val="00B569F2"/>
    <w:rsid w:val="00BD6BD4"/>
    <w:rsid w:val="00BF68FC"/>
    <w:rsid w:val="00C872E9"/>
    <w:rsid w:val="00D1005A"/>
    <w:rsid w:val="00D555BF"/>
    <w:rsid w:val="00D64794"/>
    <w:rsid w:val="00DA7D78"/>
    <w:rsid w:val="00DE5320"/>
    <w:rsid w:val="00E06D54"/>
    <w:rsid w:val="00E330A4"/>
    <w:rsid w:val="00E532A5"/>
    <w:rsid w:val="00E65CB2"/>
    <w:rsid w:val="00EA7BDE"/>
    <w:rsid w:val="00EB204C"/>
    <w:rsid w:val="00ED3326"/>
    <w:rsid w:val="00EE2679"/>
    <w:rsid w:val="00EF3A62"/>
    <w:rsid w:val="00F07703"/>
    <w:rsid w:val="00F3704F"/>
    <w:rsid w:val="00F51524"/>
    <w:rsid w:val="00F7755A"/>
    <w:rsid w:val="00F77771"/>
    <w:rsid w:val="00F83F9E"/>
    <w:rsid w:val="00FE6921"/>
    <w:rsid w:val="00FF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5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558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558"/>
    <w:rPr>
      <w:rFonts w:ascii="Times New Roman" w:hAnsi="Times New Roman" w:cs="Times New Roman"/>
      <w:b/>
      <w:bCs/>
      <w:sz w:val="24"/>
      <w:lang w:eastAsia="pl-PL"/>
    </w:rPr>
  </w:style>
  <w:style w:type="character" w:styleId="Hyperlink">
    <w:name w:val="Hyperlink"/>
    <w:basedOn w:val="DefaultParagraphFont"/>
    <w:uiPriority w:val="99"/>
    <w:semiHidden/>
    <w:rsid w:val="005E3558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5E3558"/>
    <w:pPr>
      <w:widowControl w:val="0"/>
      <w:autoSpaceDE w:val="0"/>
      <w:autoSpaceDN w:val="0"/>
      <w:adjustRightInd w:val="0"/>
      <w:spacing w:line="292" w:lineRule="exact"/>
      <w:jc w:val="center"/>
    </w:pPr>
    <w:rPr>
      <w:b/>
      <w:bCs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558"/>
    <w:rPr>
      <w:rFonts w:ascii="Times New Roman" w:hAnsi="Times New Roman" w:cs="Times New Roman"/>
      <w:b/>
      <w:bCs/>
      <w:sz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5E3558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3558"/>
    <w:rPr>
      <w:rFonts w:ascii="Times New Roman" w:hAnsi="Times New Roman" w:cs="Times New Roman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5E3558"/>
    <w:pPr>
      <w:widowControl w:val="0"/>
      <w:autoSpaceDE w:val="0"/>
      <w:autoSpaceDN w:val="0"/>
      <w:adjustRightInd w:val="0"/>
      <w:spacing w:line="278" w:lineRule="exact"/>
      <w:ind w:left="708"/>
    </w:pPr>
    <w:rPr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E3558"/>
    <w:rPr>
      <w:rFonts w:ascii="Times New Roman" w:hAnsi="Times New Roman" w:cs="Times New Roman"/>
      <w:sz w:val="24"/>
      <w:lang w:eastAsia="pl-PL"/>
    </w:rPr>
  </w:style>
  <w:style w:type="paragraph" w:styleId="Subtitle">
    <w:name w:val="Subtitle"/>
    <w:basedOn w:val="Normal"/>
    <w:link w:val="SubtitleChar"/>
    <w:uiPriority w:val="99"/>
    <w:qFormat/>
    <w:rsid w:val="005E3558"/>
    <w:pPr>
      <w:widowControl w:val="0"/>
      <w:autoSpaceDE w:val="0"/>
      <w:autoSpaceDN w:val="0"/>
      <w:adjustRightInd w:val="0"/>
      <w:spacing w:line="292" w:lineRule="exact"/>
      <w:jc w:val="both"/>
    </w:pPr>
    <w:rPr>
      <w:b/>
      <w:bCs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558"/>
    <w:rPr>
      <w:rFonts w:ascii="Times New Roman" w:hAnsi="Times New Roman" w:cs="Times New Roman"/>
      <w:b/>
      <w:bCs/>
      <w:sz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5E35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E3558"/>
    <w:rPr>
      <w:rFonts w:ascii="Times New Roman" w:hAnsi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5E3558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E3558"/>
    <w:rPr>
      <w:rFonts w:ascii="Arial" w:hAnsi="Arial" w:cs="Arial"/>
      <w:b/>
      <w:bCs/>
      <w:sz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rsid w:val="005E3558"/>
    <w:pPr>
      <w:widowControl w:val="0"/>
      <w:autoSpaceDE w:val="0"/>
      <w:autoSpaceDN w:val="0"/>
      <w:adjustRightInd w:val="0"/>
      <w:spacing w:line="278" w:lineRule="exact"/>
      <w:ind w:left="720" w:hanging="12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E3558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4F6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6CB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lodzkie.pl/" TargetMode="External"/><Relationship Id="rId5" Type="http://schemas.openxmlformats.org/officeDocument/2006/relationships/hyperlink" Target="http://www.lodzkie.pl" TargetMode="External"/><Relationship Id="rId4" Type="http://schemas.openxmlformats.org/officeDocument/2006/relationships/hyperlink" Target="http://www.bip.lodzk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589</Words>
  <Characters>3537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UCHWAŁA NR 1367/15</dc:title>
  <dc:subject/>
  <dc:creator>Bogdan Krawczyk</dc:creator>
  <cp:keywords/>
  <dc:description/>
  <cp:lastModifiedBy>renata.danielak</cp:lastModifiedBy>
  <cp:revision>6</cp:revision>
  <cp:lastPrinted>2016-12-07T08:19:00Z</cp:lastPrinted>
  <dcterms:created xsi:type="dcterms:W3CDTF">2016-12-06T14:38:00Z</dcterms:created>
  <dcterms:modified xsi:type="dcterms:W3CDTF">2016-12-14T07:42:00Z</dcterms:modified>
</cp:coreProperties>
</file>